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A75" w:rsidRDefault="00CE2DF9">
      <w:pPr>
        <w:rPr>
          <w:b/>
          <w:sz w:val="24"/>
        </w:rPr>
      </w:pPr>
      <w:r>
        <w:rPr>
          <w:b/>
          <w:sz w:val="24"/>
        </w:rPr>
        <w:t>Anglo-Saxon and Norman England, c1060-88</w:t>
      </w:r>
      <w:r w:rsidR="001A5261" w:rsidRPr="001A5261">
        <w:rPr>
          <w:b/>
          <w:sz w:val="24"/>
        </w:rPr>
        <w:t xml:space="preserve"> (GCSE Edexcel Unit </w:t>
      </w:r>
      <w:r>
        <w:rPr>
          <w:b/>
          <w:sz w:val="24"/>
        </w:rPr>
        <w:t>2 British Depth Study</w:t>
      </w:r>
      <w:r w:rsidR="001A5261" w:rsidRPr="001A5261">
        <w:rPr>
          <w:b/>
          <w:sz w:val="24"/>
        </w:rPr>
        <w:t>)</w:t>
      </w:r>
    </w:p>
    <w:p w:rsidR="001A5261" w:rsidRPr="001A5261" w:rsidRDefault="001A5261">
      <w:pPr>
        <w:rPr>
          <w:b/>
          <w:sz w:val="24"/>
        </w:rPr>
      </w:pPr>
      <w:r>
        <w:rPr>
          <w:b/>
          <w:sz w:val="24"/>
        </w:rPr>
        <w:t xml:space="preserve">Exam Questions </w:t>
      </w:r>
    </w:p>
    <w:p w:rsidR="001A5261" w:rsidRDefault="001A5261"/>
    <w:tbl>
      <w:tblPr>
        <w:tblStyle w:val="TableGrid"/>
        <w:tblW w:w="0" w:type="auto"/>
        <w:tblLook w:val="04A0" w:firstRow="1" w:lastRow="0" w:firstColumn="1" w:lastColumn="0" w:noHBand="0" w:noVBand="1"/>
      </w:tblPr>
      <w:tblGrid>
        <w:gridCol w:w="1137"/>
        <w:gridCol w:w="3926"/>
        <w:gridCol w:w="5188"/>
        <w:gridCol w:w="5137"/>
      </w:tblGrid>
      <w:tr w:rsidR="001A5261" w:rsidTr="00C03175">
        <w:tc>
          <w:tcPr>
            <w:tcW w:w="1137" w:type="dxa"/>
          </w:tcPr>
          <w:p w:rsidR="001A5261" w:rsidRDefault="001A5261"/>
        </w:tc>
        <w:tc>
          <w:tcPr>
            <w:tcW w:w="3926" w:type="dxa"/>
          </w:tcPr>
          <w:p w:rsidR="001A5261" w:rsidRPr="000D5CFA" w:rsidRDefault="00C03175" w:rsidP="000D5CFA">
            <w:pPr>
              <w:jc w:val="center"/>
              <w:rPr>
                <w:b/>
                <w:sz w:val="24"/>
              </w:rPr>
            </w:pPr>
            <w:r>
              <w:rPr>
                <w:b/>
                <w:sz w:val="24"/>
              </w:rPr>
              <w:t>Q4a (4 marks)</w:t>
            </w:r>
          </w:p>
        </w:tc>
        <w:tc>
          <w:tcPr>
            <w:tcW w:w="5188" w:type="dxa"/>
          </w:tcPr>
          <w:p w:rsidR="001A5261" w:rsidRPr="000D5CFA" w:rsidRDefault="00C03175" w:rsidP="000D5CFA">
            <w:pPr>
              <w:jc w:val="center"/>
              <w:rPr>
                <w:b/>
                <w:sz w:val="24"/>
              </w:rPr>
            </w:pPr>
            <w:r>
              <w:rPr>
                <w:b/>
                <w:sz w:val="24"/>
              </w:rPr>
              <w:t>Q4b (12 marks)</w:t>
            </w:r>
          </w:p>
        </w:tc>
        <w:tc>
          <w:tcPr>
            <w:tcW w:w="5137" w:type="dxa"/>
          </w:tcPr>
          <w:p w:rsidR="001A5261" w:rsidRDefault="00C03175" w:rsidP="000D5CFA">
            <w:pPr>
              <w:jc w:val="center"/>
              <w:rPr>
                <w:b/>
                <w:sz w:val="24"/>
              </w:rPr>
            </w:pPr>
            <w:r>
              <w:rPr>
                <w:b/>
                <w:sz w:val="24"/>
              </w:rPr>
              <w:t>Q4c (16 marks)</w:t>
            </w:r>
          </w:p>
          <w:p w:rsidR="00FA3415" w:rsidRPr="000D5CFA" w:rsidRDefault="00FA3415" w:rsidP="000D5CFA">
            <w:pPr>
              <w:jc w:val="center"/>
              <w:rPr>
                <w:b/>
                <w:sz w:val="24"/>
              </w:rPr>
            </w:pPr>
          </w:p>
        </w:tc>
      </w:tr>
      <w:tr w:rsidR="00EA5B98" w:rsidTr="00C03175">
        <w:tc>
          <w:tcPr>
            <w:tcW w:w="1137" w:type="dxa"/>
            <w:shd w:val="clear" w:color="auto" w:fill="CCFF99"/>
          </w:tcPr>
          <w:p w:rsidR="00EA5B98" w:rsidRPr="000D5CFA" w:rsidRDefault="00EA5B98" w:rsidP="00EA5B98">
            <w:pPr>
              <w:jc w:val="center"/>
              <w:rPr>
                <w:b/>
              </w:rPr>
            </w:pPr>
            <w:r>
              <w:rPr>
                <w:b/>
              </w:rPr>
              <w:t>Anglo-Saxon England and the Norman Conquest, 1060 - 66</w:t>
            </w:r>
          </w:p>
        </w:tc>
        <w:tc>
          <w:tcPr>
            <w:tcW w:w="3926" w:type="dxa"/>
          </w:tcPr>
          <w:p w:rsidR="00EA5B98" w:rsidRDefault="00EA5B98" w:rsidP="00EA5B98">
            <w:r>
              <w:t>Describe two features of earldoms in Anglo-Saxon England.</w:t>
            </w:r>
          </w:p>
        </w:tc>
        <w:tc>
          <w:tcPr>
            <w:tcW w:w="5188" w:type="dxa"/>
          </w:tcPr>
          <w:p w:rsidR="00EA5B98" w:rsidRDefault="00EA5B98" w:rsidP="00EA5B98">
            <w:r>
              <w:t>Explain why there was a rising against Earl Tostig in 1065.</w:t>
            </w:r>
          </w:p>
          <w:p w:rsidR="00EA5B98" w:rsidRDefault="00EA5B98" w:rsidP="00EA5B98">
            <w:r>
              <w:t>You may use the following in your answer:</w:t>
            </w:r>
          </w:p>
          <w:p w:rsidR="00EA5B98" w:rsidRDefault="00EA5B98" w:rsidP="00EA5B98">
            <w:pPr>
              <w:pStyle w:val="ListParagraph"/>
              <w:numPr>
                <w:ilvl w:val="0"/>
                <w:numId w:val="3"/>
              </w:numPr>
            </w:pPr>
            <w:r>
              <w:t>The Danelaw</w:t>
            </w:r>
          </w:p>
          <w:p w:rsidR="00EA5B98" w:rsidRDefault="00EA5B98" w:rsidP="00EA5B98">
            <w:pPr>
              <w:pStyle w:val="ListParagraph"/>
              <w:numPr>
                <w:ilvl w:val="0"/>
                <w:numId w:val="3"/>
              </w:numPr>
            </w:pPr>
            <w:r>
              <w:t>Taxation</w:t>
            </w:r>
          </w:p>
          <w:p w:rsidR="00EA5B98" w:rsidRDefault="00EA5B98" w:rsidP="00EA5B98">
            <w:r>
              <w:t>You must also use information of your own.</w:t>
            </w:r>
          </w:p>
        </w:tc>
        <w:tc>
          <w:tcPr>
            <w:tcW w:w="5137" w:type="dxa"/>
          </w:tcPr>
          <w:p w:rsidR="00EA5B98" w:rsidRDefault="00EA5B98" w:rsidP="00EA5B98">
            <w:r>
              <w:t>‘The main reason for the English defeat at the Battle of Hastings was superior Norman tactics.’  How far do you agree?  Explain your answer.</w:t>
            </w:r>
          </w:p>
          <w:p w:rsidR="00EA5B98" w:rsidRDefault="00EA5B98" w:rsidP="00EA5B98">
            <w:r>
              <w:t>You may use the following in your answer:</w:t>
            </w:r>
          </w:p>
          <w:p w:rsidR="00EA5B98" w:rsidRDefault="00EA5B98" w:rsidP="00EA5B98">
            <w:pPr>
              <w:pStyle w:val="ListParagraph"/>
              <w:numPr>
                <w:ilvl w:val="0"/>
                <w:numId w:val="3"/>
              </w:numPr>
            </w:pPr>
            <w:r>
              <w:t>The feigned defeat</w:t>
            </w:r>
          </w:p>
          <w:p w:rsidR="00EA5B98" w:rsidRDefault="00EA5B98" w:rsidP="00EA5B98">
            <w:pPr>
              <w:pStyle w:val="ListParagraph"/>
              <w:numPr>
                <w:ilvl w:val="0"/>
                <w:numId w:val="3"/>
              </w:numPr>
            </w:pPr>
            <w:r>
              <w:t>The shield wall</w:t>
            </w:r>
          </w:p>
          <w:p w:rsidR="00EA5B98" w:rsidRDefault="00EA5B98" w:rsidP="00EA5B98">
            <w:r>
              <w:t>You must also use information of your own.</w:t>
            </w:r>
          </w:p>
        </w:tc>
      </w:tr>
      <w:tr w:rsidR="00EA5B98" w:rsidTr="00C03175">
        <w:tc>
          <w:tcPr>
            <w:tcW w:w="1137" w:type="dxa"/>
            <w:shd w:val="clear" w:color="auto" w:fill="CCFF99"/>
          </w:tcPr>
          <w:p w:rsidR="00EA5B98" w:rsidRPr="000D5CFA" w:rsidRDefault="00EA5B98" w:rsidP="00EA5B98">
            <w:pPr>
              <w:jc w:val="center"/>
              <w:rPr>
                <w:b/>
              </w:rPr>
            </w:pPr>
          </w:p>
        </w:tc>
        <w:tc>
          <w:tcPr>
            <w:tcW w:w="3926" w:type="dxa"/>
          </w:tcPr>
          <w:p w:rsidR="00EA5B98" w:rsidRDefault="00EA5B98" w:rsidP="00EA5B98">
            <w:r>
              <w:t>Describe two features of William’s troops at the Battle of Hastings.</w:t>
            </w:r>
          </w:p>
        </w:tc>
        <w:tc>
          <w:tcPr>
            <w:tcW w:w="5188" w:type="dxa"/>
          </w:tcPr>
          <w:p w:rsidR="00EA5B98" w:rsidRDefault="00EA5B98" w:rsidP="00EA5B98">
            <w:r>
              <w:t>Explain why there was a succession crisis after the death of Edward the Confessor.</w:t>
            </w:r>
          </w:p>
          <w:p w:rsidR="00EA5B98" w:rsidRDefault="00EA5B98" w:rsidP="00EA5B98">
            <w:r>
              <w:t>You may use the following in your answer:</w:t>
            </w:r>
          </w:p>
          <w:p w:rsidR="00EA5B98" w:rsidRDefault="00EA5B98" w:rsidP="00EA5B98">
            <w:pPr>
              <w:pStyle w:val="ListParagraph"/>
              <w:numPr>
                <w:ilvl w:val="0"/>
                <w:numId w:val="3"/>
              </w:numPr>
            </w:pPr>
            <w:r>
              <w:t>Normandy</w:t>
            </w:r>
          </w:p>
          <w:p w:rsidR="00EA5B98" w:rsidRDefault="00EA5B98" w:rsidP="00EA5B98">
            <w:pPr>
              <w:pStyle w:val="ListParagraph"/>
              <w:numPr>
                <w:ilvl w:val="0"/>
                <w:numId w:val="3"/>
              </w:numPr>
            </w:pPr>
            <w:r>
              <w:t>The Witan</w:t>
            </w:r>
          </w:p>
          <w:p w:rsidR="00EA5B98" w:rsidRDefault="00EA5B98" w:rsidP="00EA5B98">
            <w:r>
              <w:t>You must also use information of your own.</w:t>
            </w:r>
          </w:p>
        </w:tc>
        <w:tc>
          <w:tcPr>
            <w:tcW w:w="5137" w:type="dxa"/>
          </w:tcPr>
          <w:p w:rsidR="00EA5B98" w:rsidRDefault="007774A6" w:rsidP="00EA5B98">
            <w:r>
              <w:t>‘The main reason why there was rivalry over the throne in 1066 was because Edward the Confessor did not have a son’.  How far do you agree?  Explain your answer.</w:t>
            </w:r>
          </w:p>
          <w:p w:rsidR="007774A6" w:rsidRDefault="007774A6" w:rsidP="007774A6">
            <w:r>
              <w:t>You may use the following in your answer:</w:t>
            </w:r>
          </w:p>
          <w:p w:rsidR="007774A6" w:rsidRDefault="007774A6" w:rsidP="007774A6">
            <w:pPr>
              <w:pStyle w:val="ListParagraph"/>
              <w:numPr>
                <w:ilvl w:val="0"/>
                <w:numId w:val="3"/>
              </w:numPr>
            </w:pPr>
            <w:r>
              <w:t>The succession</w:t>
            </w:r>
          </w:p>
          <w:p w:rsidR="007774A6" w:rsidRDefault="007774A6" w:rsidP="007774A6">
            <w:pPr>
              <w:pStyle w:val="ListParagraph"/>
              <w:numPr>
                <w:ilvl w:val="0"/>
                <w:numId w:val="3"/>
              </w:numPr>
            </w:pPr>
            <w:r>
              <w:t>The wealth of Anglo-Saxon England</w:t>
            </w:r>
          </w:p>
          <w:p w:rsidR="007774A6" w:rsidRDefault="007774A6" w:rsidP="007774A6">
            <w:r>
              <w:t>You must also use information of your own.</w:t>
            </w:r>
          </w:p>
        </w:tc>
      </w:tr>
      <w:tr w:rsidR="00EA5B98" w:rsidTr="00C03175">
        <w:tc>
          <w:tcPr>
            <w:tcW w:w="1137" w:type="dxa"/>
            <w:shd w:val="clear" w:color="auto" w:fill="CCFF99"/>
          </w:tcPr>
          <w:p w:rsidR="00EA5B98" w:rsidRPr="000D5CFA" w:rsidRDefault="00EA5B98" w:rsidP="00EA5B98">
            <w:pPr>
              <w:jc w:val="center"/>
              <w:rPr>
                <w:b/>
              </w:rPr>
            </w:pPr>
          </w:p>
        </w:tc>
        <w:tc>
          <w:tcPr>
            <w:tcW w:w="3926" w:type="dxa"/>
          </w:tcPr>
          <w:p w:rsidR="00EA5B98" w:rsidRDefault="00B32E31" w:rsidP="00EA5B98">
            <w:r>
              <w:t xml:space="preserve">Describe two features of the </w:t>
            </w:r>
            <w:r w:rsidR="002115BF">
              <w:t>Witan.</w:t>
            </w:r>
          </w:p>
        </w:tc>
        <w:tc>
          <w:tcPr>
            <w:tcW w:w="5188" w:type="dxa"/>
          </w:tcPr>
          <w:p w:rsidR="00EA5B98" w:rsidRDefault="00EA5B98" w:rsidP="00EA5B98">
            <w:r>
              <w:t>Explain why William won the Battle of Hastings.</w:t>
            </w:r>
          </w:p>
          <w:p w:rsidR="00EA5B98" w:rsidRDefault="00EA5B98" w:rsidP="00EA5B98">
            <w:r>
              <w:t>You may use the following in your answer:</w:t>
            </w:r>
          </w:p>
          <w:p w:rsidR="00EA5B98" w:rsidRDefault="00462525" w:rsidP="00EA5B98">
            <w:pPr>
              <w:pStyle w:val="ListParagraph"/>
              <w:numPr>
                <w:ilvl w:val="0"/>
                <w:numId w:val="3"/>
              </w:numPr>
            </w:pPr>
            <w:r>
              <w:t>Knights</w:t>
            </w:r>
          </w:p>
          <w:p w:rsidR="00EA5B98" w:rsidRDefault="00462525" w:rsidP="00EA5B98">
            <w:pPr>
              <w:pStyle w:val="ListParagraph"/>
              <w:numPr>
                <w:ilvl w:val="0"/>
                <w:numId w:val="3"/>
              </w:numPr>
            </w:pPr>
            <w:r>
              <w:t>Tactics</w:t>
            </w:r>
          </w:p>
          <w:p w:rsidR="00EA5B98" w:rsidRDefault="00EA5B98" w:rsidP="00EA5B98">
            <w:r>
              <w:t>You must also use information of your own.</w:t>
            </w:r>
          </w:p>
        </w:tc>
        <w:tc>
          <w:tcPr>
            <w:tcW w:w="5137" w:type="dxa"/>
          </w:tcPr>
          <w:p w:rsidR="00EA5B98" w:rsidRDefault="001939AE" w:rsidP="00EA5B98">
            <w:r>
              <w:t>‘The main consequence of the Norwegians invasion of England in 1066 was that there was no English army to stop William of Normandy’s army landing in England.’  How far do you agree?  Explain your answer.</w:t>
            </w:r>
          </w:p>
          <w:p w:rsidR="001939AE" w:rsidRDefault="001939AE" w:rsidP="001939AE">
            <w:r>
              <w:t>You may use the following in your answer:</w:t>
            </w:r>
          </w:p>
          <w:p w:rsidR="001939AE" w:rsidRDefault="001939AE" w:rsidP="001939AE">
            <w:pPr>
              <w:pStyle w:val="ListParagraph"/>
              <w:numPr>
                <w:ilvl w:val="0"/>
                <w:numId w:val="3"/>
              </w:numPr>
            </w:pPr>
            <w:r>
              <w:t>Stamford Bridge</w:t>
            </w:r>
          </w:p>
          <w:p w:rsidR="001939AE" w:rsidRDefault="001939AE" w:rsidP="001939AE">
            <w:pPr>
              <w:pStyle w:val="ListParagraph"/>
              <w:numPr>
                <w:ilvl w:val="0"/>
                <w:numId w:val="3"/>
              </w:numPr>
            </w:pPr>
            <w:r>
              <w:t>Edwin and Morcar</w:t>
            </w:r>
          </w:p>
          <w:p w:rsidR="001939AE" w:rsidRDefault="001939AE" w:rsidP="001939AE">
            <w:r>
              <w:t>You must also use information of your own.</w:t>
            </w:r>
          </w:p>
        </w:tc>
      </w:tr>
      <w:tr w:rsidR="00B32E31" w:rsidTr="00C03175">
        <w:tc>
          <w:tcPr>
            <w:tcW w:w="1137" w:type="dxa"/>
            <w:shd w:val="clear" w:color="auto" w:fill="CCFF99"/>
          </w:tcPr>
          <w:p w:rsidR="00B32E31" w:rsidRPr="000D5CFA" w:rsidRDefault="00B32E31" w:rsidP="00EA5B98">
            <w:pPr>
              <w:jc w:val="center"/>
              <w:rPr>
                <w:b/>
              </w:rPr>
            </w:pPr>
          </w:p>
        </w:tc>
        <w:tc>
          <w:tcPr>
            <w:tcW w:w="3926" w:type="dxa"/>
          </w:tcPr>
          <w:p w:rsidR="00B32E31" w:rsidRDefault="00B32E31" w:rsidP="00EA5B98">
            <w:r>
              <w:t>Describe two features of the Anglo-Saxon legal system.</w:t>
            </w:r>
          </w:p>
        </w:tc>
        <w:tc>
          <w:tcPr>
            <w:tcW w:w="5188" w:type="dxa"/>
          </w:tcPr>
          <w:p w:rsidR="007774A6" w:rsidRDefault="007774A6" w:rsidP="00EA5B98">
            <w:r>
              <w:t>Explain why Earl Harold of Wessex became king of England in 1066.</w:t>
            </w:r>
          </w:p>
          <w:p w:rsidR="007774A6" w:rsidRDefault="007774A6" w:rsidP="007774A6">
            <w:r>
              <w:t xml:space="preserve"> You may use the following in your answer:</w:t>
            </w:r>
          </w:p>
          <w:p w:rsidR="007774A6" w:rsidRDefault="00A21F99" w:rsidP="007774A6">
            <w:pPr>
              <w:pStyle w:val="ListParagraph"/>
              <w:numPr>
                <w:ilvl w:val="0"/>
                <w:numId w:val="3"/>
              </w:numPr>
            </w:pPr>
            <w:r>
              <w:t>The Wita</w:t>
            </w:r>
            <w:r w:rsidR="007774A6">
              <w:t>n</w:t>
            </w:r>
          </w:p>
          <w:p w:rsidR="007774A6" w:rsidRDefault="007774A6" w:rsidP="007774A6">
            <w:pPr>
              <w:pStyle w:val="ListParagraph"/>
              <w:numPr>
                <w:ilvl w:val="0"/>
                <w:numId w:val="3"/>
              </w:numPr>
            </w:pPr>
            <w:r>
              <w:t>Oath of loyalty</w:t>
            </w:r>
          </w:p>
          <w:p w:rsidR="00B32E31" w:rsidRDefault="007774A6" w:rsidP="007774A6">
            <w:r>
              <w:t>You must also use information of your own.</w:t>
            </w:r>
          </w:p>
        </w:tc>
        <w:tc>
          <w:tcPr>
            <w:tcW w:w="5137" w:type="dxa"/>
          </w:tcPr>
          <w:p w:rsidR="007D5088" w:rsidRDefault="007D5088" w:rsidP="007D5088">
            <w:r>
              <w:t>‘The main reason for the Norman victory at the Battle of Hastings was Duke William’s leadership.’  How far do you agree?  Explain your answer.</w:t>
            </w:r>
          </w:p>
          <w:p w:rsidR="007D5088" w:rsidRDefault="007D5088" w:rsidP="007D5088">
            <w:r>
              <w:t>You may use the following in your answer:</w:t>
            </w:r>
          </w:p>
          <w:p w:rsidR="007D5088" w:rsidRDefault="007D5088" w:rsidP="007D5088">
            <w:pPr>
              <w:pStyle w:val="ListParagraph"/>
              <w:numPr>
                <w:ilvl w:val="0"/>
                <w:numId w:val="3"/>
              </w:numPr>
            </w:pPr>
            <w:r>
              <w:t>Feigned flight</w:t>
            </w:r>
          </w:p>
          <w:p w:rsidR="007D5088" w:rsidRDefault="007D5088" w:rsidP="007D5088">
            <w:pPr>
              <w:pStyle w:val="ListParagraph"/>
              <w:numPr>
                <w:ilvl w:val="0"/>
                <w:numId w:val="3"/>
              </w:numPr>
            </w:pPr>
            <w:r>
              <w:t>Harold army</w:t>
            </w:r>
          </w:p>
          <w:p w:rsidR="00B32E31" w:rsidRDefault="007D5088" w:rsidP="007D5088">
            <w:r>
              <w:t>You must also use information of your own.</w:t>
            </w:r>
          </w:p>
        </w:tc>
      </w:tr>
      <w:tr w:rsidR="00B32E31" w:rsidTr="00C03175">
        <w:tc>
          <w:tcPr>
            <w:tcW w:w="1137" w:type="dxa"/>
            <w:shd w:val="clear" w:color="auto" w:fill="CCFF99"/>
          </w:tcPr>
          <w:p w:rsidR="00B32E31" w:rsidRPr="000D5CFA" w:rsidRDefault="00B32E31" w:rsidP="00EA5B98">
            <w:pPr>
              <w:jc w:val="center"/>
              <w:rPr>
                <w:b/>
              </w:rPr>
            </w:pPr>
          </w:p>
        </w:tc>
        <w:tc>
          <w:tcPr>
            <w:tcW w:w="3926" w:type="dxa"/>
          </w:tcPr>
          <w:p w:rsidR="00B32E31" w:rsidRDefault="00B32E31" w:rsidP="00EA5B98">
            <w:r>
              <w:t>Describe two features of village life.</w:t>
            </w:r>
          </w:p>
        </w:tc>
        <w:tc>
          <w:tcPr>
            <w:tcW w:w="5188" w:type="dxa"/>
          </w:tcPr>
          <w:p w:rsidR="00B32E31" w:rsidRDefault="00A21F99" w:rsidP="00EA5B98">
            <w:r>
              <w:t>Explain why King Harold lost the Battle of Hastings.</w:t>
            </w:r>
          </w:p>
          <w:p w:rsidR="00A21F99" w:rsidRDefault="00A21F99" w:rsidP="00A21F99">
            <w:r>
              <w:t>You may use the following in your answer:</w:t>
            </w:r>
          </w:p>
          <w:p w:rsidR="00A21F99" w:rsidRDefault="00A21F99" w:rsidP="00A21F99">
            <w:pPr>
              <w:pStyle w:val="ListParagraph"/>
              <w:numPr>
                <w:ilvl w:val="0"/>
                <w:numId w:val="3"/>
              </w:numPr>
            </w:pPr>
            <w:r>
              <w:t>Leadership</w:t>
            </w:r>
          </w:p>
          <w:p w:rsidR="00A21F99" w:rsidRDefault="00A21F99" w:rsidP="00A21F99">
            <w:pPr>
              <w:pStyle w:val="ListParagraph"/>
              <w:numPr>
                <w:ilvl w:val="0"/>
                <w:numId w:val="3"/>
              </w:numPr>
            </w:pPr>
            <w:r>
              <w:t>Tactics</w:t>
            </w:r>
          </w:p>
          <w:p w:rsidR="00A21F99" w:rsidRDefault="00A21F99" w:rsidP="00A21F99">
            <w:r>
              <w:t>You must also use information of your own.</w:t>
            </w:r>
          </w:p>
        </w:tc>
        <w:tc>
          <w:tcPr>
            <w:tcW w:w="5137" w:type="dxa"/>
          </w:tcPr>
          <w:p w:rsidR="00B32E31" w:rsidRDefault="00B32E31" w:rsidP="00EA5B98"/>
        </w:tc>
      </w:tr>
      <w:tr w:rsidR="00B32E31" w:rsidTr="00C03175">
        <w:tc>
          <w:tcPr>
            <w:tcW w:w="1137" w:type="dxa"/>
            <w:shd w:val="clear" w:color="auto" w:fill="CCFF99"/>
          </w:tcPr>
          <w:p w:rsidR="00B32E31" w:rsidRPr="000D5CFA" w:rsidRDefault="00B32E31" w:rsidP="00EA5B98">
            <w:pPr>
              <w:jc w:val="center"/>
              <w:rPr>
                <w:b/>
              </w:rPr>
            </w:pPr>
          </w:p>
        </w:tc>
        <w:tc>
          <w:tcPr>
            <w:tcW w:w="3926" w:type="dxa"/>
          </w:tcPr>
          <w:p w:rsidR="00B32E31" w:rsidRDefault="00B32E31" w:rsidP="00EA5B98">
            <w:r>
              <w:t>Describe two features of the work of the king.</w:t>
            </w:r>
          </w:p>
        </w:tc>
        <w:tc>
          <w:tcPr>
            <w:tcW w:w="5188" w:type="dxa"/>
          </w:tcPr>
          <w:p w:rsidR="00B32E31" w:rsidRDefault="00850CAD" w:rsidP="00EA5B98">
            <w:r>
              <w:t>Explain why there was rivalry for the throne in 1066.</w:t>
            </w:r>
          </w:p>
          <w:p w:rsidR="00850CAD" w:rsidRDefault="00850CAD" w:rsidP="00850CAD">
            <w:r>
              <w:t>You may use the following in your answer:</w:t>
            </w:r>
          </w:p>
          <w:p w:rsidR="00850CAD" w:rsidRDefault="00850CAD" w:rsidP="00850CAD">
            <w:pPr>
              <w:pStyle w:val="ListParagraph"/>
              <w:numPr>
                <w:ilvl w:val="0"/>
                <w:numId w:val="3"/>
              </w:numPr>
            </w:pPr>
            <w:r>
              <w:t>Edward the Confessor</w:t>
            </w:r>
          </w:p>
          <w:p w:rsidR="00850CAD" w:rsidRDefault="00850CAD" w:rsidP="00850CAD">
            <w:pPr>
              <w:pStyle w:val="ListParagraph"/>
              <w:numPr>
                <w:ilvl w:val="0"/>
                <w:numId w:val="3"/>
              </w:numPr>
            </w:pPr>
            <w:r>
              <w:t>Oath of Loyalty</w:t>
            </w:r>
          </w:p>
          <w:p w:rsidR="00850CAD" w:rsidRDefault="00850CAD" w:rsidP="00850CAD">
            <w:r>
              <w:t>You must also use information of your own.</w:t>
            </w:r>
          </w:p>
        </w:tc>
        <w:tc>
          <w:tcPr>
            <w:tcW w:w="5137" w:type="dxa"/>
          </w:tcPr>
          <w:p w:rsidR="00B32E31" w:rsidRDefault="00B32E31" w:rsidP="00EA5B98"/>
        </w:tc>
      </w:tr>
      <w:tr w:rsidR="007774A6" w:rsidTr="00C03175">
        <w:tc>
          <w:tcPr>
            <w:tcW w:w="1137" w:type="dxa"/>
            <w:shd w:val="clear" w:color="auto" w:fill="CCFF99"/>
          </w:tcPr>
          <w:p w:rsidR="007774A6" w:rsidRPr="000D5CFA" w:rsidRDefault="007774A6" w:rsidP="00EA5B98">
            <w:pPr>
              <w:jc w:val="center"/>
              <w:rPr>
                <w:b/>
              </w:rPr>
            </w:pPr>
          </w:p>
        </w:tc>
        <w:tc>
          <w:tcPr>
            <w:tcW w:w="3926" w:type="dxa"/>
          </w:tcPr>
          <w:p w:rsidR="007774A6" w:rsidRDefault="007774A6" w:rsidP="00EA5B98">
            <w:r>
              <w:t>Describe two features of the power of the Godwin family.</w:t>
            </w:r>
          </w:p>
        </w:tc>
        <w:tc>
          <w:tcPr>
            <w:tcW w:w="5188" w:type="dxa"/>
          </w:tcPr>
          <w:p w:rsidR="007774A6" w:rsidRDefault="007774A6" w:rsidP="00EA5B98"/>
        </w:tc>
        <w:tc>
          <w:tcPr>
            <w:tcW w:w="5137" w:type="dxa"/>
          </w:tcPr>
          <w:p w:rsidR="007774A6" w:rsidRDefault="007774A6" w:rsidP="00EA5B98"/>
        </w:tc>
      </w:tr>
      <w:tr w:rsidR="007774A6" w:rsidTr="00C03175">
        <w:tc>
          <w:tcPr>
            <w:tcW w:w="1137" w:type="dxa"/>
            <w:shd w:val="clear" w:color="auto" w:fill="CCFF99"/>
          </w:tcPr>
          <w:p w:rsidR="007774A6" w:rsidRPr="000D5CFA" w:rsidRDefault="007774A6" w:rsidP="00EA5B98">
            <w:pPr>
              <w:jc w:val="center"/>
              <w:rPr>
                <w:b/>
              </w:rPr>
            </w:pPr>
          </w:p>
        </w:tc>
        <w:tc>
          <w:tcPr>
            <w:tcW w:w="3926" w:type="dxa"/>
          </w:tcPr>
          <w:p w:rsidR="007774A6" w:rsidRDefault="007774A6" w:rsidP="00EA5B98">
            <w:r>
              <w:t>Describe two features of William of Normandy’s claim to the English throne.</w:t>
            </w:r>
          </w:p>
        </w:tc>
        <w:tc>
          <w:tcPr>
            <w:tcW w:w="5188" w:type="dxa"/>
          </w:tcPr>
          <w:p w:rsidR="007774A6" w:rsidRDefault="007774A6" w:rsidP="00EA5B98"/>
        </w:tc>
        <w:tc>
          <w:tcPr>
            <w:tcW w:w="5137" w:type="dxa"/>
          </w:tcPr>
          <w:p w:rsidR="007774A6" w:rsidRDefault="007774A6" w:rsidP="00EA5B98"/>
        </w:tc>
      </w:tr>
      <w:tr w:rsidR="007774A6" w:rsidTr="00C03175">
        <w:tc>
          <w:tcPr>
            <w:tcW w:w="1137" w:type="dxa"/>
            <w:shd w:val="clear" w:color="auto" w:fill="CCFF99"/>
          </w:tcPr>
          <w:p w:rsidR="007774A6" w:rsidRPr="000D5CFA" w:rsidRDefault="007774A6" w:rsidP="00EA5B98">
            <w:pPr>
              <w:jc w:val="center"/>
              <w:rPr>
                <w:b/>
              </w:rPr>
            </w:pPr>
          </w:p>
        </w:tc>
        <w:tc>
          <w:tcPr>
            <w:tcW w:w="3926" w:type="dxa"/>
          </w:tcPr>
          <w:p w:rsidR="007774A6" w:rsidRDefault="007774A6" w:rsidP="00EA5B98">
            <w:r>
              <w:t>Describe two features of Harold Godwineson’s embassy to Normandy.</w:t>
            </w:r>
          </w:p>
        </w:tc>
        <w:tc>
          <w:tcPr>
            <w:tcW w:w="5188" w:type="dxa"/>
          </w:tcPr>
          <w:p w:rsidR="007774A6" w:rsidRDefault="007774A6" w:rsidP="00EA5B98"/>
        </w:tc>
        <w:tc>
          <w:tcPr>
            <w:tcW w:w="5137" w:type="dxa"/>
          </w:tcPr>
          <w:p w:rsidR="007774A6" w:rsidRDefault="007774A6" w:rsidP="00EA5B98"/>
        </w:tc>
      </w:tr>
      <w:tr w:rsidR="00A21F99" w:rsidTr="00C03175">
        <w:tc>
          <w:tcPr>
            <w:tcW w:w="1137" w:type="dxa"/>
            <w:shd w:val="clear" w:color="auto" w:fill="CCFF99"/>
          </w:tcPr>
          <w:p w:rsidR="00A21F99" w:rsidRPr="000D5CFA" w:rsidRDefault="00A21F99" w:rsidP="00EA5B98">
            <w:pPr>
              <w:jc w:val="center"/>
              <w:rPr>
                <w:b/>
              </w:rPr>
            </w:pPr>
          </w:p>
        </w:tc>
        <w:tc>
          <w:tcPr>
            <w:tcW w:w="3926" w:type="dxa"/>
          </w:tcPr>
          <w:p w:rsidR="00A21F99" w:rsidRDefault="00A21F99" w:rsidP="00EA5B98">
            <w:r>
              <w:t>Describe two features of the Battle of Stamford Bridge.</w:t>
            </w:r>
          </w:p>
        </w:tc>
        <w:tc>
          <w:tcPr>
            <w:tcW w:w="5188" w:type="dxa"/>
          </w:tcPr>
          <w:p w:rsidR="00A21F99" w:rsidRDefault="00A21F99" w:rsidP="00EA5B98"/>
        </w:tc>
        <w:tc>
          <w:tcPr>
            <w:tcW w:w="5137" w:type="dxa"/>
          </w:tcPr>
          <w:p w:rsidR="00A21F99" w:rsidRDefault="00A21F99" w:rsidP="00EA5B98"/>
        </w:tc>
      </w:tr>
      <w:tr w:rsidR="00A21F99" w:rsidTr="00C03175">
        <w:tc>
          <w:tcPr>
            <w:tcW w:w="1137" w:type="dxa"/>
            <w:shd w:val="clear" w:color="auto" w:fill="CCFF99"/>
          </w:tcPr>
          <w:p w:rsidR="00A21F99" w:rsidRPr="000D5CFA" w:rsidRDefault="00A21F99" w:rsidP="00EA5B98">
            <w:pPr>
              <w:jc w:val="center"/>
              <w:rPr>
                <w:b/>
              </w:rPr>
            </w:pPr>
          </w:p>
        </w:tc>
        <w:tc>
          <w:tcPr>
            <w:tcW w:w="3926" w:type="dxa"/>
          </w:tcPr>
          <w:p w:rsidR="00A21F99" w:rsidRDefault="00A21F99" w:rsidP="00EA5B98">
            <w:r>
              <w:t>Describe two features of William’s preparations to invade England.</w:t>
            </w:r>
          </w:p>
        </w:tc>
        <w:tc>
          <w:tcPr>
            <w:tcW w:w="5188" w:type="dxa"/>
          </w:tcPr>
          <w:p w:rsidR="00A21F99" w:rsidRDefault="00A21F99" w:rsidP="00EA5B98"/>
        </w:tc>
        <w:tc>
          <w:tcPr>
            <w:tcW w:w="5137" w:type="dxa"/>
          </w:tcPr>
          <w:p w:rsidR="00A21F99" w:rsidRDefault="00A21F99" w:rsidP="00EA5B98"/>
        </w:tc>
      </w:tr>
      <w:tr w:rsidR="00A21F99" w:rsidTr="00C03175">
        <w:tc>
          <w:tcPr>
            <w:tcW w:w="1137" w:type="dxa"/>
            <w:shd w:val="clear" w:color="auto" w:fill="CCFF99"/>
          </w:tcPr>
          <w:p w:rsidR="00A21F99" w:rsidRPr="000D5CFA" w:rsidRDefault="00A21F99" w:rsidP="00EA5B98">
            <w:pPr>
              <w:jc w:val="center"/>
              <w:rPr>
                <w:b/>
              </w:rPr>
            </w:pPr>
          </w:p>
        </w:tc>
        <w:tc>
          <w:tcPr>
            <w:tcW w:w="3926" w:type="dxa"/>
          </w:tcPr>
          <w:p w:rsidR="00A21F99" w:rsidRDefault="00A21F99" w:rsidP="00EA5B98">
            <w:r>
              <w:t>Describe two features of the Anglo-Saxon army at the Battle of Hastings.</w:t>
            </w:r>
          </w:p>
        </w:tc>
        <w:tc>
          <w:tcPr>
            <w:tcW w:w="5188" w:type="dxa"/>
          </w:tcPr>
          <w:p w:rsidR="00A21F99" w:rsidRDefault="00A21F99" w:rsidP="00EA5B98"/>
        </w:tc>
        <w:tc>
          <w:tcPr>
            <w:tcW w:w="5137" w:type="dxa"/>
          </w:tcPr>
          <w:p w:rsidR="00A21F99" w:rsidRDefault="00A21F99" w:rsidP="00EA5B98"/>
        </w:tc>
      </w:tr>
      <w:tr w:rsidR="00A21F99" w:rsidTr="00C03175">
        <w:tc>
          <w:tcPr>
            <w:tcW w:w="1137" w:type="dxa"/>
            <w:shd w:val="clear" w:color="auto" w:fill="CCFF99"/>
          </w:tcPr>
          <w:p w:rsidR="00A21F99" w:rsidRPr="000D5CFA" w:rsidRDefault="00A21F99" w:rsidP="00EA5B98">
            <w:pPr>
              <w:jc w:val="center"/>
              <w:rPr>
                <w:b/>
              </w:rPr>
            </w:pPr>
          </w:p>
        </w:tc>
        <w:tc>
          <w:tcPr>
            <w:tcW w:w="3926" w:type="dxa"/>
          </w:tcPr>
          <w:p w:rsidR="00A21F99" w:rsidRDefault="00A21F99" w:rsidP="00EA5B98">
            <w:r>
              <w:t>Describe two features of William’s leadership at the Battle of Hastings.</w:t>
            </w:r>
          </w:p>
        </w:tc>
        <w:tc>
          <w:tcPr>
            <w:tcW w:w="5188" w:type="dxa"/>
          </w:tcPr>
          <w:p w:rsidR="00A21F99" w:rsidRDefault="00A21F99" w:rsidP="00EA5B98"/>
        </w:tc>
        <w:tc>
          <w:tcPr>
            <w:tcW w:w="5137" w:type="dxa"/>
          </w:tcPr>
          <w:p w:rsidR="00A21F99" w:rsidRDefault="00A21F99" w:rsidP="00EA5B98"/>
        </w:tc>
      </w:tr>
      <w:tr w:rsidR="00EA5B98" w:rsidTr="00C03175">
        <w:tc>
          <w:tcPr>
            <w:tcW w:w="1137" w:type="dxa"/>
            <w:shd w:val="clear" w:color="auto" w:fill="FFFF99"/>
          </w:tcPr>
          <w:p w:rsidR="00EA5B98" w:rsidRPr="000D5CFA" w:rsidRDefault="00EA5B98" w:rsidP="00EA5B98">
            <w:pPr>
              <w:jc w:val="center"/>
              <w:rPr>
                <w:b/>
              </w:rPr>
            </w:pPr>
            <w:r>
              <w:rPr>
                <w:b/>
              </w:rPr>
              <w:t>William I in power: securing the kingdom, 1066-87</w:t>
            </w:r>
          </w:p>
        </w:tc>
        <w:tc>
          <w:tcPr>
            <w:tcW w:w="3926" w:type="dxa"/>
          </w:tcPr>
          <w:p w:rsidR="00EA5B98" w:rsidRDefault="00EA5B98" w:rsidP="00EA5B98">
            <w:r>
              <w:t>Describe two features of Motte and Bailey castles.</w:t>
            </w:r>
          </w:p>
        </w:tc>
        <w:tc>
          <w:tcPr>
            <w:tcW w:w="5188" w:type="dxa"/>
          </w:tcPr>
          <w:p w:rsidR="00EA5B98" w:rsidRDefault="00EA5B98" w:rsidP="00EA5B98">
            <w:r>
              <w:t>Explain why William created the Marcher earldoms.</w:t>
            </w:r>
          </w:p>
          <w:p w:rsidR="00EA5B98" w:rsidRDefault="00EA5B98" w:rsidP="00EA5B98">
            <w:r>
              <w:t>You may use the following in your answer:</w:t>
            </w:r>
          </w:p>
          <w:p w:rsidR="00EA5B98" w:rsidRDefault="00EA5B98" w:rsidP="00EA5B98">
            <w:pPr>
              <w:pStyle w:val="ListParagraph"/>
              <w:numPr>
                <w:ilvl w:val="0"/>
                <w:numId w:val="3"/>
              </w:numPr>
            </w:pPr>
            <w:r>
              <w:t>Protecting the borders</w:t>
            </w:r>
          </w:p>
          <w:p w:rsidR="00EA5B98" w:rsidRDefault="00EA5B98" w:rsidP="00EA5B98">
            <w:pPr>
              <w:pStyle w:val="ListParagraph"/>
              <w:numPr>
                <w:ilvl w:val="0"/>
                <w:numId w:val="3"/>
              </w:numPr>
            </w:pPr>
            <w:r>
              <w:t>Rewarding followers</w:t>
            </w:r>
          </w:p>
          <w:p w:rsidR="00EA5B98" w:rsidRDefault="00EA5B98" w:rsidP="00EA5B98">
            <w:r>
              <w:t>You must also use information of your own.</w:t>
            </w:r>
          </w:p>
        </w:tc>
        <w:tc>
          <w:tcPr>
            <w:tcW w:w="5137" w:type="dxa"/>
          </w:tcPr>
          <w:p w:rsidR="00EA5B98" w:rsidRDefault="00EA5B98" w:rsidP="00EA5B98">
            <w:r>
              <w:t>‘The main reason for the Harrying of the North was to prevent another Danish invasion’.  How far do you agree?  Explain your answer.</w:t>
            </w:r>
          </w:p>
          <w:p w:rsidR="00EA5B98" w:rsidRDefault="00EA5B98" w:rsidP="00EA5B98">
            <w:r>
              <w:t>You may use the following in your answer:</w:t>
            </w:r>
          </w:p>
          <w:p w:rsidR="00EA5B98" w:rsidRDefault="00EA5B98" w:rsidP="00EA5B98">
            <w:pPr>
              <w:pStyle w:val="ListParagraph"/>
              <w:numPr>
                <w:ilvl w:val="0"/>
                <w:numId w:val="3"/>
              </w:numPr>
            </w:pPr>
            <w:r>
              <w:t>Robert Cumin</w:t>
            </w:r>
          </w:p>
          <w:p w:rsidR="00EA5B98" w:rsidRDefault="00EA5B98" w:rsidP="00EA5B98">
            <w:pPr>
              <w:pStyle w:val="ListParagraph"/>
              <w:numPr>
                <w:ilvl w:val="0"/>
                <w:numId w:val="3"/>
              </w:numPr>
            </w:pPr>
            <w:r>
              <w:t>Danelaw</w:t>
            </w:r>
          </w:p>
          <w:p w:rsidR="00EA5B98" w:rsidRDefault="00EA5B98" w:rsidP="00EA5B98">
            <w:r>
              <w:t>You must also use information of your own.</w:t>
            </w:r>
          </w:p>
        </w:tc>
      </w:tr>
      <w:tr w:rsidR="00EA5B98" w:rsidTr="00C03175">
        <w:tc>
          <w:tcPr>
            <w:tcW w:w="1137" w:type="dxa"/>
            <w:shd w:val="clear" w:color="auto" w:fill="FFFF99"/>
          </w:tcPr>
          <w:p w:rsidR="00EA5B98" w:rsidRPr="000D5CFA" w:rsidRDefault="00EA5B98" w:rsidP="00EA5B98">
            <w:pPr>
              <w:jc w:val="center"/>
              <w:rPr>
                <w:b/>
              </w:rPr>
            </w:pPr>
          </w:p>
        </w:tc>
        <w:tc>
          <w:tcPr>
            <w:tcW w:w="3926" w:type="dxa"/>
          </w:tcPr>
          <w:p w:rsidR="00EA5B98" w:rsidRPr="00EA5B98" w:rsidRDefault="00EA5B98" w:rsidP="00EA5B98">
            <w:r w:rsidRPr="00EA5B98">
              <w:t>Describe two features of the rebellions in the North, 1069.</w:t>
            </w:r>
          </w:p>
        </w:tc>
        <w:tc>
          <w:tcPr>
            <w:tcW w:w="5188" w:type="dxa"/>
          </w:tcPr>
          <w:p w:rsidR="00EA5B98" w:rsidRDefault="00EA5B98" w:rsidP="00EA5B98">
            <w:r>
              <w:t>Explain why changes in landownership made resistance to Norman control less likely after 1071.</w:t>
            </w:r>
          </w:p>
          <w:p w:rsidR="00EA5B98" w:rsidRDefault="00EA5B98" w:rsidP="00EA5B98">
            <w:r>
              <w:t>You may use the following in your answer:</w:t>
            </w:r>
          </w:p>
          <w:p w:rsidR="00EA5B98" w:rsidRDefault="00EA5B98" w:rsidP="00EA5B98">
            <w:pPr>
              <w:pStyle w:val="ListParagraph"/>
              <w:numPr>
                <w:ilvl w:val="0"/>
                <w:numId w:val="3"/>
              </w:numPr>
            </w:pPr>
            <w:r>
              <w:t>Tenants-in-chief</w:t>
            </w:r>
          </w:p>
          <w:p w:rsidR="00EA5B98" w:rsidRDefault="00EA5B98" w:rsidP="00EA5B98">
            <w:pPr>
              <w:pStyle w:val="ListParagraph"/>
              <w:numPr>
                <w:ilvl w:val="0"/>
                <w:numId w:val="3"/>
              </w:numPr>
            </w:pPr>
            <w:r>
              <w:t>Thegns</w:t>
            </w:r>
          </w:p>
          <w:p w:rsidR="00EA5B98" w:rsidRDefault="00EA5B98" w:rsidP="00EA5B98">
            <w:r>
              <w:t>You must also use information of your own.</w:t>
            </w:r>
          </w:p>
        </w:tc>
        <w:tc>
          <w:tcPr>
            <w:tcW w:w="5137" w:type="dxa"/>
          </w:tcPr>
          <w:p w:rsidR="00EA5B98" w:rsidRDefault="00EA5B98" w:rsidP="00EA5B98">
            <w:r>
              <w:t>‘William’s strategy for ruling England had failed by 1070’.  How far do you agree?  Explain your answer.</w:t>
            </w:r>
          </w:p>
          <w:p w:rsidR="00EA5B98" w:rsidRDefault="00EA5B98" w:rsidP="00EA5B98">
            <w:r>
              <w:t>You may use the following in your answer:</w:t>
            </w:r>
          </w:p>
          <w:p w:rsidR="00EA5B98" w:rsidRDefault="00EA5B98" w:rsidP="00EA5B98">
            <w:pPr>
              <w:pStyle w:val="ListParagraph"/>
              <w:numPr>
                <w:ilvl w:val="0"/>
                <w:numId w:val="3"/>
              </w:numPr>
            </w:pPr>
            <w:r>
              <w:t>The submission of the earls</w:t>
            </w:r>
          </w:p>
          <w:p w:rsidR="00EA5B98" w:rsidRDefault="00EA5B98" w:rsidP="00EA5B98">
            <w:pPr>
              <w:pStyle w:val="ListParagraph"/>
              <w:numPr>
                <w:ilvl w:val="0"/>
                <w:numId w:val="3"/>
              </w:numPr>
            </w:pPr>
            <w:r>
              <w:t>The Harrying of the North</w:t>
            </w:r>
          </w:p>
          <w:p w:rsidR="00EA5B98" w:rsidRDefault="00EA5B98" w:rsidP="00EA5B98">
            <w:r>
              <w:t>You must also use information of your own.</w:t>
            </w:r>
          </w:p>
          <w:p w:rsidR="00EA5B98" w:rsidRDefault="00EA5B98" w:rsidP="00EA5B98"/>
        </w:tc>
      </w:tr>
      <w:tr w:rsidR="00EA5B98" w:rsidTr="00C03175">
        <w:tc>
          <w:tcPr>
            <w:tcW w:w="1137" w:type="dxa"/>
            <w:shd w:val="clear" w:color="auto" w:fill="FFFF99"/>
          </w:tcPr>
          <w:p w:rsidR="00EA5B98" w:rsidRPr="000D5CFA" w:rsidRDefault="00EA5B98" w:rsidP="00EA5B98">
            <w:pPr>
              <w:jc w:val="center"/>
              <w:rPr>
                <w:b/>
              </w:rPr>
            </w:pPr>
          </w:p>
        </w:tc>
        <w:tc>
          <w:tcPr>
            <w:tcW w:w="3926" w:type="dxa"/>
          </w:tcPr>
          <w:p w:rsidR="00EA5B98" w:rsidRDefault="00EA5B98" w:rsidP="00EA5B98">
            <w:r>
              <w:t>Describe two features of the Revolt of the Earls in 1075.</w:t>
            </w:r>
          </w:p>
        </w:tc>
        <w:tc>
          <w:tcPr>
            <w:tcW w:w="5188" w:type="dxa"/>
          </w:tcPr>
          <w:p w:rsidR="00EA5B98" w:rsidRDefault="00EA5B98" w:rsidP="00EA5B98">
            <w:r>
              <w:t>Explain why William was able to become King of England after the Battle of Hastings.</w:t>
            </w:r>
          </w:p>
          <w:p w:rsidR="00EA5B98" w:rsidRDefault="00EA5B98" w:rsidP="00EA5B98">
            <w:r>
              <w:t>You may use the following in your answer:</w:t>
            </w:r>
          </w:p>
          <w:p w:rsidR="00EA5B98" w:rsidRDefault="00EA5B98" w:rsidP="00EA5B98">
            <w:pPr>
              <w:pStyle w:val="ListParagraph"/>
              <w:numPr>
                <w:ilvl w:val="0"/>
                <w:numId w:val="3"/>
              </w:numPr>
            </w:pPr>
            <w:r>
              <w:t>Castles</w:t>
            </w:r>
          </w:p>
          <w:p w:rsidR="00EA5B98" w:rsidRDefault="00EA5B98" w:rsidP="00EA5B98">
            <w:pPr>
              <w:pStyle w:val="ListParagraph"/>
              <w:numPr>
                <w:ilvl w:val="0"/>
                <w:numId w:val="3"/>
              </w:numPr>
            </w:pPr>
            <w:r>
              <w:t>Rewarding loyalty</w:t>
            </w:r>
          </w:p>
          <w:p w:rsidR="00EA5B98" w:rsidRDefault="00EA5B98" w:rsidP="00EA5B98">
            <w:r>
              <w:t>You must also use information of your own.</w:t>
            </w:r>
          </w:p>
        </w:tc>
        <w:tc>
          <w:tcPr>
            <w:tcW w:w="5137" w:type="dxa"/>
          </w:tcPr>
          <w:p w:rsidR="00EA5B98" w:rsidRDefault="00994FF5" w:rsidP="00EA5B98">
            <w:r>
              <w:t>‘The main reason for the defeat of Hereward’s rebellion was King William’s leadership’.  How far do you agree?  Explain your answer.</w:t>
            </w:r>
          </w:p>
          <w:p w:rsidR="00994FF5" w:rsidRDefault="00994FF5" w:rsidP="00994FF5">
            <w:r>
              <w:t>You may use the following in your answer:</w:t>
            </w:r>
          </w:p>
          <w:p w:rsidR="00994FF5" w:rsidRDefault="00994FF5" w:rsidP="00994FF5">
            <w:pPr>
              <w:pStyle w:val="ListParagraph"/>
              <w:numPr>
                <w:ilvl w:val="0"/>
                <w:numId w:val="3"/>
              </w:numPr>
            </w:pPr>
            <w:r>
              <w:t>Bribery</w:t>
            </w:r>
          </w:p>
          <w:p w:rsidR="00994FF5" w:rsidRDefault="00994FF5" w:rsidP="00994FF5">
            <w:pPr>
              <w:pStyle w:val="ListParagraph"/>
              <w:numPr>
                <w:ilvl w:val="0"/>
                <w:numId w:val="3"/>
              </w:numPr>
            </w:pPr>
            <w:r>
              <w:t>Tactics</w:t>
            </w:r>
          </w:p>
          <w:p w:rsidR="00994FF5" w:rsidRDefault="00994FF5" w:rsidP="00994FF5">
            <w:r>
              <w:t>You must also use information of your own.</w:t>
            </w:r>
          </w:p>
        </w:tc>
      </w:tr>
      <w:tr w:rsidR="00EA5B98" w:rsidTr="00C03175">
        <w:tc>
          <w:tcPr>
            <w:tcW w:w="1137" w:type="dxa"/>
            <w:shd w:val="clear" w:color="auto" w:fill="FFFF99"/>
          </w:tcPr>
          <w:p w:rsidR="00EA5B98" w:rsidRPr="000D5CFA" w:rsidRDefault="00EA5B98" w:rsidP="00EA5B98">
            <w:pPr>
              <w:jc w:val="center"/>
              <w:rPr>
                <w:b/>
              </w:rPr>
            </w:pPr>
          </w:p>
        </w:tc>
        <w:tc>
          <w:tcPr>
            <w:tcW w:w="3926" w:type="dxa"/>
          </w:tcPr>
          <w:p w:rsidR="00EA5B98" w:rsidRDefault="00994FF5" w:rsidP="00EA5B98">
            <w:r>
              <w:t>Describe two features of Hereward the Wake’s rebellion I 1070-71.</w:t>
            </w:r>
          </w:p>
        </w:tc>
        <w:tc>
          <w:tcPr>
            <w:tcW w:w="5188" w:type="dxa"/>
          </w:tcPr>
          <w:p w:rsidR="00EA5B98" w:rsidRDefault="00994FF5" w:rsidP="00EA5B98">
            <w:r>
              <w:t>Explain why motte and bailey castles were built throughout England.</w:t>
            </w:r>
          </w:p>
          <w:p w:rsidR="00994FF5" w:rsidRDefault="00994FF5" w:rsidP="00994FF5">
            <w:r>
              <w:t>You may use the following in your answer:</w:t>
            </w:r>
          </w:p>
          <w:p w:rsidR="00994FF5" w:rsidRDefault="00994FF5" w:rsidP="00994FF5">
            <w:pPr>
              <w:pStyle w:val="ListParagraph"/>
              <w:numPr>
                <w:ilvl w:val="0"/>
                <w:numId w:val="3"/>
              </w:numPr>
            </w:pPr>
            <w:r>
              <w:t>Defence</w:t>
            </w:r>
          </w:p>
          <w:p w:rsidR="00994FF5" w:rsidRDefault="00994FF5" w:rsidP="00994FF5">
            <w:pPr>
              <w:pStyle w:val="ListParagraph"/>
              <w:numPr>
                <w:ilvl w:val="0"/>
                <w:numId w:val="3"/>
              </w:numPr>
            </w:pPr>
            <w:r>
              <w:t>Control</w:t>
            </w:r>
          </w:p>
          <w:p w:rsidR="00994FF5" w:rsidRDefault="00994FF5" w:rsidP="00994FF5">
            <w:r>
              <w:t>You must also use information of your own.</w:t>
            </w:r>
          </w:p>
        </w:tc>
        <w:tc>
          <w:tcPr>
            <w:tcW w:w="5137" w:type="dxa"/>
          </w:tcPr>
          <w:p w:rsidR="00EA5B98" w:rsidRDefault="0013213C" w:rsidP="00EA5B98">
            <w:r>
              <w:t>‘The main consequence of the Harrying of the North was that there were no more rebellions in the north of England after 1071’.  How far do you agree?  Explain your answer.</w:t>
            </w:r>
          </w:p>
          <w:p w:rsidR="0013213C" w:rsidRDefault="0013213C" w:rsidP="0013213C">
            <w:r>
              <w:t>You may use the following in your answer:</w:t>
            </w:r>
          </w:p>
          <w:p w:rsidR="0013213C" w:rsidRDefault="0013213C" w:rsidP="0013213C">
            <w:pPr>
              <w:pStyle w:val="ListParagraph"/>
              <w:numPr>
                <w:ilvl w:val="0"/>
                <w:numId w:val="3"/>
              </w:numPr>
            </w:pPr>
            <w:r>
              <w:t>Destruction</w:t>
            </w:r>
          </w:p>
          <w:p w:rsidR="0013213C" w:rsidRDefault="0013213C" w:rsidP="0013213C">
            <w:pPr>
              <w:pStyle w:val="ListParagraph"/>
              <w:numPr>
                <w:ilvl w:val="0"/>
                <w:numId w:val="3"/>
              </w:numPr>
            </w:pPr>
            <w:r>
              <w:t>Castles</w:t>
            </w:r>
          </w:p>
          <w:p w:rsidR="0013213C" w:rsidRDefault="0013213C" w:rsidP="0013213C">
            <w:r>
              <w:t>You must also use information of your own.</w:t>
            </w:r>
          </w:p>
        </w:tc>
      </w:tr>
      <w:tr w:rsidR="00EA5B98" w:rsidTr="00C03175">
        <w:tc>
          <w:tcPr>
            <w:tcW w:w="1137" w:type="dxa"/>
            <w:shd w:val="clear" w:color="auto" w:fill="FFFF99"/>
          </w:tcPr>
          <w:p w:rsidR="00EA5B98" w:rsidRPr="000D5CFA" w:rsidRDefault="00EA5B98" w:rsidP="00EA5B98">
            <w:pPr>
              <w:jc w:val="center"/>
              <w:rPr>
                <w:b/>
              </w:rPr>
            </w:pPr>
          </w:p>
        </w:tc>
        <w:tc>
          <w:tcPr>
            <w:tcW w:w="3926" w:type="dxa"/>
          </w:tcPr>
          <w:p w:rsidR="00EA5B98" w:rsidRDefault="00994FF5" w:rsidP="00EA5B98">
            <w:r>
              <w:t xml:space="preserve">Describe two features of William’s rewards to his Norman followers.  </w:t>
            </w:r>
          </w:p>
        </w:tc>
        <w:tc>
          <w:tcPr>
            <w:tcW w:w="5188" w:type="dxa"/>
          </w:tcPr>
          <w:p w:rsidR="00EA5B98" w:rsidRDefault="002F1E88" w:rsidP="00EA5B98">
            <w:r>
              <w:t>Explain why William I ordered the Harrying of the North.</w:t>
            </w:r>
          </w:p>
          <w:p w:rsidR="002F1E88" w:rsidRDefault="002F1E88" w:rsidP="002F1E88">
            <w:r>
              <w:t>You may use the following in your answer:</w:t>
            </w:r>
          </w:p>
          <w:p w:rsidR="002F1E88" w:rsidRDefault="002F1E88" w:rsidP="002F1E88">
            <w:pPr>
              <w:pStyle w:val="ListParagraph"/>
              <w:numPr>
                <w:ilvl w:val="0"/>
                <w:numId w:val="3"/>
              </w:numPr>
            </w:pPr>
            <w:r>
              <w:t>Revenge</w:t>
            </w:r>
          </w:p>
          <w:p w:rsidR="002F1E88" w:rsidRDefault="002F1E88" w:rsidP="002F1E88">
            <w:pPr>
              <w:pStyle w:val="ListParagraph"/>
              <w:numPr>
                <w:ilvl w:val="0"/>
                <w:numId w:val="3"/>
              </w:numPr>
            </w:pPr>
            <w:r>
              <w:t>Control</w:t>
            </w:r>
          </w:p>
          <w:p w:rsidR="002F1E88" w:rsidRDefault="002F1E88" w:rsidP="002F1E88">
            <w:r>
              <w:t>You must also use information of your own.</w:t>
            </w:r>
          </w:p>
        </w:tc>
        <w:tc>
          <w:tcPr>
            <w:tcW w:w="5137" w:type="dxa"/>
          </w:tcPr>
          <w:p w:rsidR="00EA5B98" w:rsidRDefault="0013213C" w:rsidP="00EA5B98">
            <w:r>
              <w:t>‘The main reason for the failure of the Revolt of the Earls in 1075 was Waltheof’s warning to Lanfranc’.  How far do you agree?  Explain your answer.</w:t>
            </w:r>
          </w:p>
          <w:p w:rsidR="0013213C" w:rsidRDefault="0013213C" w:rsidP="0013213C">
            <w:r>
              <w:t>You may use the following in your answer:</w:t>
            </w:r>
          </w:p>
          <w:p w:rsidR="0013213C" w:rsidRDefault="0013213C" w:rsidP="0013213C">
            <w:pPr>
              <w:pStyle w:val="ListParagraph"/>
              <w:numPr>
                <w:ilvl w:val="0"/>
                <w:numId w:val="3"/>
              </w:numPr>
            </w:pPr>
            <w:r>
              <w:t>The Danes</w:t>
            </w:r>
          </w:p>
          <w:p w:rsidR="0013213C" w:rsidRDefault="0013213C" w:rsidP="0013213C">
            <w:pPr>
              <w:pStyle w:val="ListParagraph"/>
              <w:numPr>
                <w:ilvl w:val="0"/>
                <w:numId w:val="3"/>
              </w:numPr>
            </w:pPr>
            <w:r>
              <w:t>Bishop Odo</w:t>
            </w:r>
          </w:p>
          <w:p w:rsidR="0013213C" w:rsidRDefault="0013213C" w:rsidP="0013213C">
            <w:r>
              <w:t>You must also use information of your own.</w:t>
            </w:r>
          </w:p>
        </w:tc>
      </w:tr>
      <w:tr w:rsidR="00EA5B98" w:rsidTr="00C03175">
        <w:tc>
          <w:tcPr>
            <w:tcW w:w="1137" w:type="dxa"/>
            <w:shd w:val="clear" w:color="auto" w:fill="FFFF99"/>
          </w:tcPr>
          <w:p w:rsidR="00EA5B98" w:rsidRPr="000D5CFA" w:rsidRDefault="00EA5B98" w:rsidP="00EA5B98">
            <w:pPr>
              <w:jc w:val="center"/>
              <w:rPr>
                <w:b/>
              </w:rPr>
            </w:pPr>
          </w:p>
        </w:tc>
        <w:tc>
          <w:tcPr>
            <w:tcW w:w="3926" w:type="dxa"/>
          </w:tcPr>
          <w:p w:rsidR="00EA5B98" w:rsidRPr="002F1E88" w:rsidRDefault="002F1E88" w:rsidP="00EA5B98">
            <w:r w:rsidRPr="002F1E88">
              <w:t>Describe two features of the Harrying of the North.</w:t>
            </w:r>
          </w:p>
        </w:tc>
        <w:tc>
          <w:tcPr>
            <w:tcW w:w="5188" w:type="dxa"/>
          </w:tcPr>
          <w:p w:rsidR="00EA5B98" w:rsidRDefault="002F1E88" w:rsidP="00EA5B98">
            <w:r>
              <w:t>Explain why the Revolt of the Earls in 1075 failed.</w:t>
            </w:r>
          </w:p>
          <w:p w:rsidR="002F1E88" w:rsidRDefault="002F1E88" w:rsidP="002F1E88">
            <w:r>
              <w:t>You may use the following in your answer:</w:t>
            </w:r>
          </w:p>
          <w:p w:rsidR="002F1E88" w:rsidRDefault="00266483" w:rsidP="002F1E88">
            <w:pPr>
              <w:pStyle w:val="ListParagraph"/>
              <w:numPr>
                <w:ilvl w:val="0"/>
                <w:numId w:val="3"/>
              </w:numPr>
            </w:pPr>
            <w:r>
              <w:t>Waltheof</w:t>
            </w:r>
          </w:p>
          <w:p w:rsidR="002F1E88" w:rsidRDefault="00266483" w:rsidP="002F1E88">
            <w:pPr>
              <w:pStyle w:val="ListParagraph"/>
              <w:numPr>
                <w:ilvl w:val="0"/>
                <w:numId w:val="3"/>
              </w:numPr>
            </w:pPr>
            <w:r>
              <w:t>Lanfranc</w:t>
            </w:r>
          </w:p>
          <w:p w:rsidR="002F1E88" w:rsidRDefault="002F1E88" w:rsidP="002F1E88">
            <w:r>
              <w:t>You must also use information of your own.</w:t>
            </w:r>
          </w:p>
        </w:tc>
        <w:tc>
          <w:tcPr>
            <w:tcW w:w="5137" w:type="dxa"/>
          </w:tcPr>
          <w:p w:rsidR="00FD75EB" w:rsidRDefault="00FD75EB" w:rsidP="00FD75EB">
            <w:r>
              <w:t>‘The main reason William I was able to keep control of England in the years 1066-75 was the building of cas</w:t>
            </w:r>
            <w:r w:rsidR="009E1D2D">
              <w:t>t</w:t>
            </w:r>
            <w:r>
              <w:t>les.’  How far do you agree?  Explain your answer.</w:t>
            </w:r>
          </w:p>
          <w:p w:rsidR="00FD75EB" w:rsidRDefault="00FD75EB" w:rsidP="00FD75EB">
            <w:r>
              <w:t>You may use the following in your answer:</w:t>
            </w:r>
          </w:p>
          <w:p w:rsidR="00FD75EB" w:rsidRDefault="00FD75EB" w:rsidP="00FD75EB">
            <w:pPr>
              <w:pStyle w:val="ListParagraph"/>
              <w:numPr>
                <w:ilvl w:val="0"/>
                <w:numId w:val="3"/>
              </w:numPr>
            </w:pPr>
            <w:r>
              <w:t>Motte and Bailey</w:t>
            </w:r>
          </w:p>
          <w:p w:rsidR="00FD75EB" w:rsidRDefault="00FD75EB" w:rsidP="00FD75EB">
            <w:pPr>
              <w:pStyle w:val="ListParagraph"/>
              <w:numPr>
                <w:ilvl w:val="0"/>
                <w:numId w:val="3"/>
              </w:numPr>
            </w:pPr>
            <w:r>
              <w:t>Danelaw</w:t>
            </w:r>
          </w:p>
          <w:p w:rsidR="00EA5B98" w:rsidRDefault="00FD75EB" w:rsidP="00FD75EB">
            <w:r>
              <w:t>You must also use information of your own.</w:t>
            </w:r>
          </w:p>
        </w:tc>
      </w:tr>
      <w:tr w:rsidR="00994FF5" w:rsidTr="00C03175">
        <w:tc>
          <w:tcPr>
            <w:tcW w:w="1137" w:type="dxa"/>
            <w:shd w:val="clear" w:color="auto" w:fill="FFFF99"/>
          </w:tcPr>
          <w:p w:rsidR="00994FF5" w:rsidRPr="000D5CFA" w:rsidRDefault="00994FF5" w:rsidP="00EA5B98">
            <w:pPr>
              <w:jc w:val="center"/>
              <w:rPr>
                <w:b/>
              </w:rPr>
            </w:pPr>
          </w:p>
        </w:tc>
        <w:tc>
          <w:tcPr>
            <w:tcW w:w="3926" w:type="dxa"/>
          </w:tcPr>
          <w:p w:rsidR="00994FF5" w:rsidRPr="002F1E88" w:rsidRDefault="002F1E88" w:rsidP="00EA5B98">
            <w:r w:rsidRPr="002F1E88">
              <w:t>Describe two features of the changes in landownership during William I’s reign.</w:t>
            </w:r>
          </w:p>
        </w:tc>
        <w:tc>
          <w:tcPr>
            <w:tcW w:w="5188" w:type="dxa"/>
          </w:tcPr>
          <w:p w:rsidR="00994FF5" w:rsidRDefault="007D5088" w:rsidP="00EA5B98">
            <w:r>
              <w:t>Explain why the English rebellions against William the Conqueror failed.</w:t>
            </w:r>
          </w:p>
          <w:p w:rsidR="007D5088" w:rsidRDefault="007D5088" w:rsidP="007D5088">
            <w:r>
              <w:t>You may use the following in your answer:</w:t>
            </w:r>
          </w:p>
          <w:p w:rsidR="007D5088" w:rsidRDefault="007D5088" w:rsidP="007D5088">
            <w:pPr>
              <w:pStyle w:val="ListParagraph"/>
              <w:numPr>
                <w:ilvl w:val="0"/>
                <w:numId w:val="3"/>
              </w:numPr>
            </w:pPr>
            <w:r>
              <w:t>Hereward the Wake</w:t>
            </w:r>
          </w:p>
          <w:p w:rsidR="007D5088" w:rsidRDefault="007D5088" w:rsidP="007D5088">
            <w:pPr>
              <w:pStyle w:val="ListParagraph"/>
              <w:numPr>
                <w:ilvl w:val="0"/>
                <w:numId w:val="3"/>
              </w:numPr>
            </w:pPr>
            <w:r>
              <w:t>The Danes</w:t>
            </w:r>
          </w:p>
          <w:p w:rsidR="007D5088" w:rsidRDefault="007D5088" w:rsidP="007D5088">
            <w:r>
              <w:t>You must also use information of your own.</w:t>
            </w:r>
          </w:p>
        </w:tc>
        <w:tc>
          <w:tcPr>
            <w:tcW w:w="5137" w:type="dxa"/>
          </w:tcPr>
          <w:p w:rsidR="00994FF5" w:rsidRDefault="00994FF5" w:rsidP="00EA5B98"/>
        </w:tc>
      </w:tr>
      <w:tr w:rsidR="00EA5B98" w:rsidTr="00C03175">
        <w:tc>
          <w:tcPr>
            <w:tcW w:w="1137" w:type="dxa"/>
            <w:shd w:val="clear" w:color="auto" w:fill="BDD6EE" w:themeFill="accent1" w:themeFillTint="66"/>
          </w:tcPr>
          <w:p w:rsidR="00EA5B98" w:rsidRPr="000D5CFA" w:rsidRDefault="00EA5B98" w:rsidP="00EA5B98">
            <w:pPr>
              <w:jc w:val="center"/>
              <w:rPr>
                <w:b/>
              </w:rPr>
            </w:pPr>
            <w:r>
              <w:rPr>
                <w:b/>
              </w:rPr>
              <w:t>Norman England, 1066-88</w:t>
            </w:r>
          </w:p>
        </w:tc>
        <w:tc>
          <w:tcPr>
            <w:tcW w:w="3926" w:type="dxa"/>
          </w:tcPr>
          <w:p w:rsidR="00EA5B98" w:rsidRPr="004D4603" w:rsidRDefault="004D4603" w:rsidP="00EA5B98">
            <w:pPr>
              <w:rPr>
                <w:color w:val="C00000"/>
              </w:rPr>
            </w:pPr>
            <w:r w:rsidRPr="004D4603">
              <w:t>Describe two features of Norman government.</w:t>
            </w:r>
          </w:p>
        </w:tc>
        <w:tc>
          <w:tcPr>
            <w:tcW w:w="5188" w:type="dxa"/>
          </w:tcPr>
          <w:p w:rsidR="00EA5B98" w:rsidRPr="00247517" w:rsidRDefault="00247517" w:rsidP="00EA5B98">
            <w:r w:rsidRPr="00247517">
              <w:t>Explain why William Rufus was able to defeat the rebellion in 1088.</w:t>
            </w:r>
          </w:p>
          <w:p w:rsidR="00247517" w:rsidRPr="00247517" w:rsidRDefault="00247517" w:rsidP="00247517">
            <w:r w:rsidRPr="00247517">
              <w:t>You may use the following in your answer:</w:t>
            </w:r>
          </w:p>
          <w:p w:rsidR="00247517" w:rsidRPr="00247517" w:rsidRDefault="00247517" w:rsidP="00247517">
            <w:pPr>
              <w:pStyle w:val="ListParagraph"/>
              <w:numPr>
                <w:ilvl w:val="0"/>
                <w:numId w:val="3"/>
              </w:numPr>
            </w:pPr>
            <w:r>
              <w:t>Bishop Odo</w:t>
            </w:r>
          </w:p>
          <w:p w:rsidR="00247517" w:rsidRPr="00247517" w:rsidRDefault="00247517" w:rsidP="00247517">
            <w:pPr>
              <w:pStyle w:val="ListParagraph"/>
              <w:numPr>
                <w:ilvl w:val="0"/>
                <w:numId w:val="3"/>
              </w:numPr>
            </w:pPr>
            <w:r>
              <w:t>The Church in England</w:t>
            </w:r>
          </w:p>
          <w:p w:rsidR="00247517" w:rsidRPr="00247517" w:rsidRDefault="00247517" w:rsidP="00247517">
            <w:r w:rsidRPr="00247517">
              <w:t>You must also use information of your own.</w:t>
            </w:r>
          </w:p>
        </w:tc>
        <w:tc>
          <w:tcPr>
            <w:tcW w:w="5137" w:type="dxa"/>
          </w:tcPr>
          <w:p w:rsidR="00EA5B98" w:rsidRDefault="004D4603" w:rsidP="00EA5B98">
            <w:r>
              <w:t>‘The main consequence of the Normanisation of England was that the king became more powerful’.  How far do you agree?  Explain your answer.</w:t>
            </w:r>
          </w:p>
          <w:p w:rsidR="004D4603" w:rsidRDefault="004D4603" w:rsidP="004D4603">
            <w:r>
              <w:t>You may use the following in your answer:</w:t>
            </w:r>
          </w:p>
          <w:p w:rsidR="004D4603" w:rsidRDefault="004D4603" w:rsidP="004D4603">
            <w:pPr>
              <w:pStyle w:val="ListParagraph"/>
              <w:numPr>
                <w:ilvl w:val="0"/>
                <w:numId w:val="3"/>
              </w:numPr>
            </w:pPr>
            <w:r>
              <w:t>The Feudal System</w:t>
            </w:r>
          </w:p>
          <w:p w:rsidR="004D4603" w:rsidRDefault="004D4603" w:rsidP="004D4603">
            <w:pPr>
              <w:pStyle w:val="ListParagraph"/>
              <w:numPr>
                <w:ilvl w:val="0"/>
                <w:numId w:val="3"/>
              </w:numPr>
            </w:pPr>
            <w:r>
              <w:t>Archbishop Lanfranc</w:t>
            </w:r>
          </w:p>
          <w:p w:rsidR="004D4603" w:rsidRDefault="004D4603" w:rsidP="004D4603">
            <w:r>
              <w:t>You must also use information of your own.</w:t>
            </w:r>
          </w:p>
        </w:tc>
      </w:tr>
      <w:tr w:rsidR="00EA5B98" w:rsidTr="00C03175">
        <w:tc>
          <w:tcPr>
            <w:tcW w:w="1137" w:type="dxa"/>
            <w:shd w:val="clear" w:color="auto" w:fill="BDD6EE" w:themeFill="accent1" w:themeFillTint="66"/>
          </w:tcPr>
          <w:p w:rsidR="00EA5B98" w:rsidRPr="000D5CFA" w:rsidRDefault="00EA5B98" w:rsidP="00EA5B98">
            <w:pPr>
              <w:jc w:val="center"/>
              <w:rPr>
                <w:b/>
              </w:rPr>
            </w:pPr>
          </w:p>
        </w:tc>
        <w:tc>
          <w:tcPr>
            <w:tcW w:w="3926" w:type="dxa"/>
          </w:tcPr>
          <w:p w:rsidR="00EA5B98" w:rsidRPr="000D6B9A" w:rsidRDefault="000D6B9A" w:rsidP="00EA5B98">
            <w:r w:rsidRPr="000D6B9A">
              <w:t>Describe two features of feudalism.</w:t>
            </w:r>
          </w:p>
        </w:tc>
        <w:tc>
          <w:tcPr>
            <w:tcW w:w="5188" w:type="dxa"/>
          </w:tcPr>
          <w:p w:rsidR="00EA5B98" w:rsidRDefault="00247517" w:rsidP="00EA5B98">
            <w:r>
              <w:t>Explain why Bishop Odo lost power in 1082.</w:t>
            </w:r>
          </w:p>
          <w:p w:rsidR="00247517" w:rsidRDefault="00247517" w:rsidP="00247517">
            <w:r>
              <w:t>You may use the following in your answer:</w:t>
            </w:r>
          </w:p>
          <w:p w:rsidR="00247517" w:rsidRDefault="00247517" w:rsidP="00247517">
            <w:pPr>
              <w:pStyle w:val="ListParagraph"/>
              <w:numPr>
                <w:ilvl w:val="0"/>
                <w:numId w:val="3"/>
              </w:numPr>
            </w:pPr>
            <w:r>
              <w:t>Tenant-in-chief</w:t>
            </w:r>
          </w:p>
          <w:p w:rsidR="00247517" w:rsidRDefault="00247517" w:rsidP="00247517">
            <w:pPr>
              <w:pStyle w:val="ListParagraph"/>
              <w:numPr>
                <w:ilvl w:val="0"/>
                <w:numId w:val="3"/>
              </w:numPr>
            </w:pPr>
            <w:r>
              <w:t>The Church</w:t>
            </w:r>
          </w:p>
          <w:p w:rsidR="00247517" w:rsidRDefault="00247517" w:rsidP="00247517">
            <w:r>
              <w:t>You must also use information of your own.</w:t>
            </w:r>
          </w:p>
        </w:tc>
        <w:tc>
          <w:tcPr>
            <w:tcW w:w="5137" w:type="dxa"/>
          </w:tcPr>
          <w:p w:rsidR="00EA5B98" w:rsidRDefault="00584FEE" w:rsidP="00EA5B98">
            <w:r>
              <w:t xml:space="preserve">‘The main significance of the Domesday Book was financial’.  How far do you agree?  Explain your answer.  </w:t>
            </w:r>
          </w:p>
          <w:p w:rsidR="00584FEE" w:rsidRDefault="00584FEE" w:rsidP="00584FEE">
            <w:r>
              <w:t>You may use the following in your answer:</w:t>
            </w:r>
          </w:p>
          <w:p w:rsidR="00584FEE" w:rsidRDefault="00584FEE" w:rsidP="00584FEE">
            <w:pPr>
              <w:pStyle w:val="ListParagraph"/>
              <w:numPr>
                <w:ilvl w:val="0"/>
                <w:numId w:val="3"/>
              </w:numPr>
            </w:pPr>
            <w:r>
              <w:t>Invasion threats</w:t>
            </w:r>
          </w:p>
          <w:p w:rsidR="00584FEE" w:rsidRDefault="00584FEE" w:rsidP="00584FEE">
            <w:pPr>
              <w:pStyle w:val="ListParagraph"/>
              <w:numPr>
                <w:ilvl w:val="0"/>
                <w:numId w:val="3"/>
              </w:numPr>
            </w:pPr>
            <w:r>
              <w:t>The geld tax</w:t>
            </w:r>
          </w:p>
          <w:p w:rsidR="00584FEE" w:rsidRDefault="00584FEE" w:rsidP="00584FEE">
            <w:r>
              <w:t>You must also use information of your own.</w:t>
            </w:r>
          </w:p>
        </w:tc>
      </w:tr>
      <w:tr w:rsidR="00EA5B98" w:rsidTr="00C03175">
        <w:tc>
          <w:tcPr>
            <w:tcW w:w="1137" w:type="dxa"/>
            <w:shd w:val="clear" w:color="auto" w:fill="BDD6EE" w:themeFill="accent1" w:themeFillTint="66"/>
          </w:tcPr>
          <w:p w:rsidR="00EA5B98" w:rsidRPr="000D5CFA" w:rsidRDefault="00EA5B98" w:rsidP="00EA5B98">
            <w:pPr>
              <w:jc w:val="center"/>
              <w:rPr>
                <w:b/>
              </w:rPr>
            </w:pPr>
          </w:p>
        </w:tc>
        <w:tc>
          <w:tcPr>
            <w:tcW w:w="3926" w:type="dxa"/>
          </w:tcPr>
          <w:p w:rsidR="00EA5B98" w:rsidRPr="000D6B9A" w:rsidRDefault="000D6B9A" w:rsidP="00EA5B98">
            <w:r w:rsidRPr="000D6B9A">
              <w:t>Describe two features of Lanfranc’s reforms of the English Church.</w:t>
            </w:r>
          </w:p>
        </w:tc>
        <w:tc>
          <w:tcPr>
            <w:tcW w:w="5188" w:type="dxa"/>
          </w:tcPr>
          <w:p w:rsidR="00EA5B98" w:rsidRDefault="00337BA3" w:rsidP="00EA5B98">
            <w:r>
              <w:t>Explain why Lanfranc made changes to the Church in England.</w:t>
            </w:r>
          </w:p>
          <w:p w:rsidR="00337BA3" w:rsidRDefault="00337BA3" w:rsidP="00337BA3">
            <w:r>
              <w:t>You may use the following in your answer:</w:t>
            </w:r>
          </w:p>
          <w:p w:rsidR="00337BA3" w:rsidRDefault="00676980" w:rsidP="00337BA3">
            <w:pPr>
              <w:pStyle w:val="ListParagraph"/>
              <w:numPr>
                <w:ilvl w:val="0"/>
                <w:numId w:val="3"/>
              </w:numPr>
            </w:pPr>
            <w:r>
              <w:t>Corruption</w:t>
            </w:r>
          </w:p>
          <w:p w:rsidR="00337BA3" w:rsidRDefault="00676980" w:rsidP="00337BA3">
            <w:pPr>
              <w:pStyle w:val="ListParagraph"/>
              <w:numPr>
                <w:ilvl w:val="0"/>
                <w:numId w:val="3"/>
              </w:numPr>
            </w:pPr>
            <w:r>
              <w:t>The Pope</w:t>
            </w:r>
          </w:p>
          <w:p w:rsidR="00337BA3" w:rsidRDefault="00337BA3" w:rsidP="00337BA3">
            <w:r>
              <w:t>You must also use information of your own.</w:t>
            </w:r>
          </w:p>
        </w:tc>
        <w:tc>
          <w:tcPr>
            <w:tcW w:w="5137" w:type="dxa"/>
          </w:tcPr>
          <w:p w:rsidR="00EA5B98" w:rsidRPr="00247517" w:rsidRDefault="00247517" w:rsidP="00EA5B98">
            <w:r w:rsidRPr="00247517">
              <w:t>‘Of all the changes the Normans made in England, the most important was the change to the Church’.  How far do you agree?  Explain your answer.</w:t>
            </w:r>
          </w:p>
          <w:p w:rsidR="00247517" w:rsidRPr="00247517" w:rsidRDefault="00247517" w:rsidP="00247517">
            <w:r w:rsidRPr="00247517">
              <w:t>You may use the following in your answer:</w:t>
            </w:r>
          </w:p>
          <w:p w:rsidR="00247517" w:rsidRPr="00247517" w:rsidRDefault="00247517" w:rsidP="00247517">
            <w:pPr>
              <w:pStyle w:val="ListParagraph"/>
              <w:numPr>
                <w:ilvl w:val="0"/>
                <w:numId w:val="3"/>
              </w:numPr>
            </w:pPr>
            <w:r>
              <w:t>Lanfranc</w:t>
            </w:r>
          </w:p>
          <w:p w:rsidR="00247517" w:rsidRPr="00247517" w:rsidRDefault="00247517" w:rsidP="00247517">
            <w:pPr>
              <w:pStyle w:val="ListParagraph"/>
              <w:numPr>
                <w:ilvl w:val="0"/>
                <w:numId w:val="3"/>
              </w:numPr>
            </w:pPr>
            <w:r>
              <w:t>The feudal system</w:t>
            </w:r>
          </w:p>
          <w:p w:rsidR="00247517" w:rsidRPr="00247517" w:rsidRDefault="00247517" w:rsidP="00247517">
            <w:r w:rsidRPr="00247517">
              <w:t>You must also use information of your own.</w:t>
            </w:r>
          </w:p>
        </w:tc>
      </w:tr>
      <w:tr w:rsidR="00EA5B98" w:rsidTr="00C03175">
        <w:tc>
          <w:tcPr>
            <w:tcW w:w="1137" w:type="dxa"/>
            <w:shd w:val="clear" w:color="auto" w:fill="BDD6EE" w:themeFill="accent1" w:themeFillTint="66"/>
          </w:tcPr>
          <w:p w:rsidR="00EA5B98" w:rsidRPr="000D5CFA" w:rsidRDefault="00EA5B98" w:rsidP="00EA5B98">
            <w:pPr>
              <w:jc w:val="center"/>
              <w:rPr>
                <w:b/>
              </w:rPr>
            </w:pPr>
          </w:p>
        </w:tc>
        <w:tc>
          <w:tcPr>
            <w:tcW w:w="3926" w:type="dxa"/>
          </w:tcPr>
          <w:p w:rsidR="00EA5B98" w:rsidRPr="000D6B9A" w:rsidRDefault="000D6B9A" w:rsidP="00EA5B98">
            <w:r w:rsidRPr="000D6B9A">
              <w:t>Describe two features of the Forest Laws.</w:t>
            </w:r>
          </w:p>
        </w:tc>
        <w:tc>
          <w:tcPr>
            <w:tcW w:w="5188" w:type="dxa"/>
          </w:tcPr>
          <w:p w:rsidR="00EA5B98" w:rsidRDefault="00337BA3" w:rsidP="00EA5B98">
            <w:r>
              <w:t>Explain why changes took place in Anglo-Saxon society and economy after 1066.</w:t>
            </w:r>
          </w:p>
          <w:p w:rsidR="00337BA3" w:rsidRDefault="00337BA3" w:rsidP="00337BA3">
            <w:r>
              <w:t>You may use the following in your answer:</w:t>
            </w:r>
          </w:p>
          <w:p w:rsidR="00337BA3" w:rsidRDefault="00676980" w:rsidP="00337BA3">
            <w:pPr>
              <w:pStyle w:val="ListParagraph"/>
              <w:numPr>
                <w:ilvl w:val="0"/>
                <w:numId w:val="3"/>
              </w:numPr>
            </w:pPr>
            <w:r>
              <w:t>Destruction</w:t>
            </w:r>
          </w:p>
          <w:p w:rsidR="00337BA3" w:rsidRDefault="00676980" w:rsidP="00337BA3">
            <w:pPr>
              <w:pStyle w:val="ListParagraph"/>
              <w:numPr>
                <w:ilvl w:val="0"/>
                <w:numId w:val="3"/>
              </w:numPr>
            </w:pPr>
            <w:r>
              <w:t>Trade</w:t>
            </w:r>
          </w:p>
          <w:p w:rsidR="00337BA3" w:rsidRDefault="00337BA3" w:rsidP="00337BA3">
            <w:r>
              <w:t>You must also use information of your own.</w:t>
            </w:r>
          </w:p>
        </w:tc>
        <w:tc>
          <w:tcPr>
            <w:tcW w:w="5137" w:type="dxa"/>
          </w:tcPr>
          <w:p w:rsidR="00EA5B98" w:rsidRDefault="00247517" w:rsidP="00EA5B98">
            <w:r>
              <w:t>‘It was changes in landholding that did the most to secure Norman control of England’.  How far do you agree?  Explain your answer.</w:t>
            </w:r>
          </w:p>
          <w:p w:rsidR="00247517" w:rsidRDefault="00247517" w:rsidP="00247517">
            <w:r>
              <w:t>You may use the following in your answer:</w:t>
            </w:r>
          </w:p>
          <w:p w:rsidR="00247517" w:rsidRDefault="00836223" w:rsidP="00247517">
            <w:pPr>
              <w:pStyle w:val="ListParagraph"/>
              <w:numPr>
                <w:ilvl w:val="0"/>
                <w:numId w:val="3"/>
              </w:numPr>
            </w:pPr>
            <w:r>
              <w:t>Tenants-in-chief</w:t>
            </w:r>
          </w:p>
          <w:p w:rsidR="00247517" w:rsidRDefault="00836223" w:rsidP="00247517">
            <w:pPr>
              <w:pStyle w:val="ListParagraph"/>
              <w:numPr>
                <w:ilvl w:val="0"/>
                <w:numId w:val="3"/>
              </w:numPr>
            </w:pPr>
            <w:r>
              <w:t>Forfeiture</w:t>
            </w:r>
          </w:p>
          <w:p w:rsidR="00247517" w:rsidRDefault="00247517" w:rsidP="00247517">
            <w:r>
              <w:t>You must also use information of your own.</w:t>
            </w:r>
          </w:p>
        </w:tc>
      </w:tr>
      <w:tr w:rsidR="00EA5B98" w:rsidTr="00C03175">
        <w:tc>
          <w:tcPr>
            <w:tcW w:w="1137" w:type="dxa"/>
            <w:shd w:val="clear" w:color="auto" w:fill="BDD6EE" w:themeFill="accent1" w:themeFillTint="66"/>
          </w:tcPr>
          <w:p w:rsidR="00EA5B98" w:rsidRPr="000D5CFA" w:rsidRDefault="00EA5B98" w:rsidP="00EA5B98">
            <w:pPr>
              <w:jc w:val="center"/>
              <w:rPr>
                <w:b/>
              </w:rPr>
            </w:pPr>
          </w:p>
        </w:tc>
        <w:tc>
          <w:tcPr>
            <w:tcW w:w="3926" w:type="dxa"/>
          </w:tcPr>
          <w:p w:rsidR="00EA5B98" w:rsidRDefault="000D6B9A" w:rsidP="00EA5B98">
            <w:r>
              <w:t>Describe two features of the Domesday Book.</w:t>
            </w:r>
          </w:p>
        </w:tc>
        <w:tc>
          <w:tcPr>
            <w:tcW w:w="5188" w:type="dxa"/>
          </w:tcPr>
          <w:p w:rsidR="00EA5B98" w:rsidRDefault="001305D5" w:rsidP="00EA5B98">
            <w:r>
              <w:t>Explain why Robert of Normandy rebelled against his father in 1077-80.</w:t>
            </w:r>
          </w:p>
          <w:p w:rsidR="001305D5" w:rsidRDefault="001305D5" w:rsidP="001305D5">
            <w:r>
              <w:t>You may use the following in your answer:</w:t>
            </w:r>
          </w:p>
          <w:p w:rsidR="001305D5" w:rsidRDefault="001305D5" w:rsidP="001305D5">
            <w:pPr>
              <w:pStyle w:val="ListParagraph"/>
              <w:numPr>
                <w:ilvl w:val="0"/>
                <w:numId w:val="3"/>
              </w:numPr>
            </w:pPr>
            <w:r>
              <w:t>Money</w:t>
            </w:r>
          </w:p>
          <w:p w:rsidR="001305D5" w:rsidRDefault="001305D5" w:rsidP="001305D5">
            <w:pPr>
              <w:pStyle w:val="ListParagraph"/>
              <w:numPr>
                <w:ilvl w:val="0"/>
                <w:numId w:val="3"/>
              </w:numPr>
            </w:pPr>
            <w:r>
              <w:t>Enemies in France</w:t>
            </w:r>
          </w:p>
          <w:p w:rsidR="001305D5" w:rsidRDefault="001305D5" w:rsidP="001305D5">
            <w:r>
              <w:t>You must also use information of your own.</w:t>
            </w:r>
          </w:p>
        </w:tc>
        <w:tc>
          <w:tcPr>
            <w:tcW w:w="5137" w:type="dxa"/>
          </w:tcPr>
          <w:p w:rsidR="00EA5B98" w:rsidRDefault="00DA1514" w:rsidP="00EA5B98">
            <w:r>
              <w:t>‘The main consequence of religious reforms was that English cathedrals were all rebuilt’.  How far do you agree?  Explain your answer.</w:t>
            </w:r>
          </w:p>
          <w:p w:rsidR="00DA1514" w:rsidRDefault="00DA1514" w:rsidP="00DA1514">
            <w:r>
              <w:t>You may use the following in your answer:</w:t>
            </w:r>
          </w:p>
          <w:p w:rsidR="00DA1514" w:rsidRDefault="00DA1514" w:rsidP="00DA1514">
            <w:pPr>
              <w:pStyle w:val="ListParagraph"/>
              <w:numPr>
                <w:ilvl w:val="0"/>
                <w:numId w:val="3"/>
              </w:numPr>
            </w:pPr>
            <w:r>
              <w:t>Canterbury Cathedral</w:t>
            </w:r>
          </w:p>
          <w:p w:rsidR="00DA1514" w:rsidRDefault="00DA1514" w:rsidP="00DA1514">
            <w:pPr>
              <w:pStyle w:val="ListParagraph"/>
              <w:numPr>
                <w:ilvl w:val="0"/>
                <w:numId w:val="3"/>
              </w:numPr>
            </w:pPr>
            <w:r>
              <w:t>The Pope</w:t>
            </w:r>
          </w:p>
          <w:p w:rsidR="00DA1514" w:rsidRDefault="00DA1514" w:rsidP="00DA1514">
            <w:r>
              <w:t>You must also use information of your own.</w:t>
            </w:r>
          </w:p>
        </w:tc>
      </w:tr>
      <w:tr w:rsidR="00EA5B98" w:rsidTr="00C03175">
        <w:tc>
          <w:tcPr>
            <w:tcW w:w="1137" w:type="dxa"/>
            <w:shd w:val="clear" w:color="auto" w:fill="BDD6EE" w:themeFill="accent1" w:themeFillTint="66"/>
          </w:tcPr>
          <w:p w:rsidR="00EA5B98" w:rsidRPr="000D5CFA" w:rsidRDefault="00EA5B98" w:rsidP="00EA5B98">
            <w:pPr>
              <w:jc w:val="center"/>
              <w:rPr>
                <w:b/>
              </w:rPr>
            </w:pPr>
          </w:p>
        </w:tc>
        <w:tc>
          <w:tcPr>
            <w:tcW w:w="3926" w:type="dxa"/>
          </w:tcPr>
          <w:p w:rsidR="00EA5B98" w:rsidRDefault="001305D5" w:rsidP="00EA5B98">
            <w:r>
              <w:t>Describe two features of the culture of the Norman aristocracy.</w:t>
            </w:r>
          </w:p>
        </w:tc>
        <w:tc>
          <w:tcPr>
            <w:tcW w:w="5188" w:type="dxa"/>
          </w:tcPr>
          <w:p w:rsidR="00EA5B98" w:rsidRDefault="001305D5" w:rsidP="00EA5B98">
            <w:r>
              <w:t>Explain why the rebellion against William Rufus in 1088 was settled.</w:t>
            </w:r>
          </w:p>
          <w:p w:rsidR="001305D5" w:rsidRDefault="001305D5" w:rsidP="001305D5">
            <w:r>
              <w:t>You may use the following in your answer:</w:t>
            </w:r>
          </w:p>
          <w:p w:rsidR="001305D5" w:rsidRDefault="001305D5" w:rsidP="001305D5">
            <w:pPr>
              <w:pStyle w:val="ListParagraph"/>
              <w:numPr>
                <w:ilvl w:val="0"/>
                <w:numId w:val="3"/>
              </w:numPr>
            </w:pPr>
            <w:r>
              <w:t>Bishop Odo</w:t>
            </w:r>
          </w:p>
          <w:p w:rsidR="001305D5" w:rsidRDefault="001305D5" w:rsidP="001305D5">
            <w:pPr>
              <w:pStyle w:val="ListParagraph"/>
              <w:numPr>
                <w:ilvl w:val="0"/>
                <w:numId w:val="3"/>
              </w:numPr>
            </w:pPr>
            <w:r>
              <w:t>Robert of Normandy</w:t>
            </w:r>
          </w:p>
          <w:p w:rsidR="001305D5" w:rsidRDefault="001305D5" w:rsidP="001305D5">
            <w:r>
              <w:t>You must also use information of your own.</w:t>
            </w:r>
          </w:p>
        </w:tc>
        <w:tc>
          <w:tcPr>
            <w:tcW w:w="5137" w:type="dxa"/>
          </w:tcPr>
          <w:p w:rsidR="00EA5B98" w:rsidRDefault="00E57006" w:rsidP="00EA5B98">
            <w:r>
              <w:t>‘The main consequence of William I’s decisions about the succession was that William Rufus inherited the English crown’.  How far do you agree?  Explain your answer.</w:t>
            </w:r>
          </w:p>
          <w:p w:rsidR="00E57006" w:rsidRDefault="00E57006" w:rsidP="00E57006">
            <w:r>
              <w:t>You may use the following in your answer:</w:t>
            </w:r>
          </w:p>
          <w:p w:rsidR="00E57006" w:rsidRDefault="00E57006" w:rsidP="00E57006">
            <w:pPr>
              <w:pStyle w:val="ListParagraph"/>
              <w:numPr>
                <w:ilvl w:val="0"/>
                <w:numId w:val="3"/>
              </w:numPr>
            </w:pPr>
            <w:r>
              <w:t>Rebellion</w:t>
            </w:r>
          </w:p>
          <w:p w:rsidR="00E57006" w:rsidRDefault="00E57006" w:rsidP="00E57006">
            <w:pPr>
              <w:pStyle w:val="ListParagraph"/>
              <w:numPr>
                <w:ilvl w:val="0"/>
                <w:numId w:val="3"/>
              </w:numPr>
            </w:pPr>
            <w:r>
              <w:t>Bishop Odo</w:t>
            </w:r>
          </w:p>
          <w:p w:rsidR="00E57006" w:rsidRDefault="00E57006" w:rsidP="00E57006">
            <w:r>
              <w:t>You must also use information of your own.</w:t>
            </w:r>
          </w:p>
        </w:tc>
      </w:tr>
      <w:tr w:rsidR="000D6B9A" w:rsidTr="00C03175">
        <w:tc>
          <w:tcPr>
            <w:tcW w:w="1137" w:type="dxa"/>
            <w:shd w:val="clear" w:color="auto" w:fill="BDD6EE" w:themeFill="accent1" w:themeFillTint="66"/>
          </w:tcPr>
          <w:p w:rsidR="000D6B9A" w:rsidRPr="000D5CFA" w:rsidRDefault="000D6B9A" w:rsidP="00EA5B98">
            <w:pPr>
              <w:jc w:val="center"/>
              <w:rPr>
                <w:b/>
              </w:rPr>
            </w:pPr>
          </w:p>
        </w:tc>
        <w:tc>
          <w:tcPr>
            <w:tcW w:w="3926" w:type="dxa"/>
          </w:tcPr>
          <w:p w:rsidR="000D6B9A" w:rsidRDefault="001305D5" w:rsidP="00EA5B98">
            <w:r>
              <w:t>Describe two features of the career of Bishop Odo.</w:t>
            </w:r>
          </w:p>
        </w:tc>
        <w:tc>
          <w:tcPr>
            <w:tcW w:w="5188" w:type="dxa"/>
          </w:tcPr>
          <w:p w:rsidR="009E1D2D" w:rsidRDefault="009E1D2D" w:rsidP="009E1D2D">
            <w:r>
              <w:t>Explain why there was a disputed succession to the English throne when William I died.</w:t>
            </w:r>
          </w:p>
          <w:p w:rsidR="009E1D2D" w:rsidRDefault="009E1D2D" w:rsidP="009E1D2D">
            <w:r>
              <w:t>You may use the following in your answer:</w:t>
            </w:r>
          </w:p>
          <w:p w:rsidR="009E1D2D" w:rsidRDefault="009E1D2D" w:rsidP="009E1D2D">
            <w:pPr>
              <w:pStyle w:val="ListParagraph"/>
              <w:numPr>
                <w:ilvl w:val="0"/>
                <w:numId w:val="3"/>
              </w:numPr>
            </w:pPr>
            <w:r>
              <w:t>Bishop Odo</w:t>
            </w:r>
          </w:p>
          <w:p w:rsidR="009E1D2D" w:rsidRDefault="009E1D2D" w:rsidP="009E1D2D">
            <w:pPr>
              <w:pStyle w:val="ListParagraph"/>
              <w:numPr>
                <w:ilvl w:val="0"/>
                <w:numId w:val="3"/>
              </w:numPr>
            </w:pPr>
            <w:r>
              <w:t>Robert of Normandy</w:t>
            </w:r>
          </w:p>
          <w:p w:rsidR="000D6B9A" w:rsidRDefault="009E1D2D" w:rsidP="009E1D2D">
            <w:r>
              <w:t>You must also use information of your own.</w:t>
            </w:r>
          </w:p>
        </w:tc>
        <w:tc>
          <w:tcPr>
            <w:tcW w:w="5137" w:type="dxa"/>
          </w:tcPr>
          <w:p w:rsidR="000D6B9A" w:rsidRDefault="000D6B9A" w:rsidP="00EA5B98"/>
        </w:tc>
      </w:tr>
      <w:tr w:rsidR="000D6B9A" w:rsidTr="00C03175">
        <w:tc>
          <w:tcPr>
            <w:tcW w:w="1137" w:type="dxa"/>
            <w:shd w:val="clear" w:color="auto" w:fill="BDD6EE" w:themeFill="accent1" w:themeFillTint="66"/>
          </w:tcPr>
          <w:p w:rsidR="000D6B9A" w:rsidRPr="000D5CFA" w:rsidRDefault="000D6B9A" w:rsidP="00EA5B98">
            <w:pPr>
              <w:jc w:val="center"/>
              <w:rPr>
                <w:b/>
              </w:rPr>
            </w:pPr>
          </w:p>
        </w:tc>
        <w:tc>
          <w:tcPr>
            <w:tcW w:w="3926" w:type="dxa"/>
          </w:tcPr>
          <w:p w:rsidR="000D6B9A" w:rsidRDefault="001305D5" w:rsidP="00EA5B98">
            <w:r>
              <w:t>Describe two features of William I’s settlement of the succession in 1087.</w:t>
            </w:r>
          </w:p>
        </w:tc>
        <w:tc>
          <w:tcPr>
            <w:tcW w:w="5188" w:type="dxa"/>
          </w:tcPr>
          <w:p w:rsidR="000D6B9A" w:rsidRDefault="000D6B9A" w:rsidP="00EA5B98"/>
        </w:tc>
        <w:tc>
          <w:tcPr>
            <w:tcW w:w="5137" w:type="dxa"/>
          </w:tcPr>
          <w:p w:rsidR="000D6B9A" w:rsidRDefault="000D6B9A" w:rsidP="00EA5B98"/>
        </w:tc>
      </w:tr>
    </w:tbl>
    <w:p w:rsidR="001A5261" w:rsidRDefault="001A5261"/>
    <w:p w:rsidR="00942E70" w:rsidRPr="00942E70" w:rsidRDefault="00942E70">
      <w:pPr>
        <w:rPr>
          <w:i/>
          <w:sz w:val="24"/>
        </w:rPr>
      </w:pPr>
      <w:r w:rsidRPr="00942E70">
        <w:rPr>
          <w:i/>
          <w:sz w:val="24"/>
        </w:rPr>
        <w:t>(If you write any of your own questions, please get these checked by SSL before giving them to students.)</w:t>
      </w:r>
    </w:p>
    <w:sectPr w:rsidR="00942E70" w:rsidRPr="00942E70" w:rsidSect="001A5261">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B7EDF"/>
    <w:multiLevelType w:val="hybridMultilevel"/>
    <w:tmpl w:val="EFE2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E256FF"/>
    <w:multiLevelType w:val="hybridMultilevel"/>
    <w:tmpl w:val="84D6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ED3E10"/>
    <w:multiLevelType w:val="hybridMultilevel"/>
    <w:tmpl w:val="4434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261"/>
    <w:rsid w:val="000702F3"/>
    <w:rsid w:val="000B32C1"/>
    <w:rsid w:val="000D5CFA"/>
    <w:rsid w:val="000D6B9A"/>
    <w:rsid w:val="000F2077"/>
    <w:rsid w:val="001305D5"/>
    <w:rsid w:val="0013213C"/>
    <w:rsid w:val="001939AE"/>
    <w:rsid w:val="001A5261"/>
    <w:rsid w:val="001E0CB7"/>
    <w:rsid w:val="001E43A9"/>
    <w:rsid w:val="002115BF"/>
    <w:rsid w:val="00215C19"/>
    <w:rsid w:val="00247517"/>
    <w:rsid w:val="00266483"/>
    <w:rsid w:val="00295A75"/>
    <w:rsid w:val="002D56F9"/>
    <w:rsid w:val="002F1E88"/>
    <w:rsid w:val="00310445"/>
    <w:rsid w:val="00337BA3"/>
    <w:rsid w:val="0037698A"/>
    <w:rsid w:val="003E6ACA"/>
    <w:rsid w:val="00462525"/>
    <w:rsid w:val="004D4603"/>
    <w:rsid w:val="00584FEE"/>
    <w:rsid w:val="00664B3E"/>
    <w:rsid w:val="00676980"/>
    <w:rsid w:val="006C7150"/>
    <w:rsid w:val="007774A6"/>
    <w:rsid w:val="007A1953"/>
    <w:rsid w:val="007D5088"/>
    <w:rsid w:val="008014F3"/>
    <w:rsid w:val="00836223"/>
    <w:rsid w:val="00850CAD"/>
    <w:rsid w:val="008F6371"/>
    <w:rsid w:val="00942E70"/>
    <w:rsid w:val="00956FF7"/>
    <w:rsid w:val="00994FF5"/>
    <w:rsid w:val="009E1D2D"/>
    <w:rsid w:val="00A21F99"/>
    <w:rsid w:val="00A331C2"/>
    <w:rsid w:val="00A46CCB"/>
    <w:rsid w:val="00A56107"/>
    <w:rsid w:val="00AC2384"/>
    <w:rsid w:val="00AE1E71"/>
    <w:rsid w:val="00B149AB"/>
    <w:rsid w:val="00B32E31"/>
    <w:rsid w:val="00B821D7"/>
    <w:rsid w:val="00C03175"/>
    <w:rsid w:val="00CE2DF9"/>
    <w:rsid w:val="00D00A60"/>
    <w:rsid w:val="00D47BA9"/>
    <w:rsid w:val="00D544F5"/>
    <w:rsid w:val="00DA1514"/>
    <w:rsid w:val="00DC6F96"/>
    <w:rsid w:val="00E152B0"/>
    <w:rsid w:val="00E57006"/>
    <w:rsid w:val="00EA4C5E"/>
    <w:rsid w:val="00EA5B98"/>
    <w:rsid w:val="00F307E9"/>
    <w:rsid w:val="00F709E9"/>
    <w:rsid w:val="00FA3415"/>
    <w:rsid w:val="00FD7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5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A52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5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A5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744B985A</Template>
  <TotalTime>39</TotalTime>
  <Pages>1</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samslater</dc:creator>
  <cp:keywords/>
  <dc:description/>
  <cp:lastModifiedBy>Samantha Slater</cp:lastModifiedBy>
  <cp:revision>7</cp:revision>
  <dcterms:created xsi:type="dcterms:W3CDTF">2016-10-29T18:27:00Z</dcterms:created>
  <dcterms:modified xsi:type="dcterms:W3CDTF">2016-12-15T08:22:00Z</dcterms:modified>
</cp:coreProperties>
</file>